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4C" w:rsidRPr="00D701AF" w:rsidRDefault="008E484C" w:rsidP="00A321D5"/>
    <w:p w:rsidR="008E484C" w:rsidRPr="00D701AF" w:rsidRDefault="008E484C" w:rsidP="00A321D5">
      <w:r w:rsidRPr="00D701AF">
        <w:t>Сведения о курсовой подготовке учителей   - предметников преподающих математику, физику и информатику.</w:t>
      </w:r>
    </w:p>
    <w:p w:rsidR="008E484C" w:rsidRPr="00D701AF" w:rsidRDefault="008E484C" w:rsidP="00422970">
      <w:pPr>
        <w:ind w:left="360"/>
      </w:pPr>
      <w:r w:rsidRPr="00D701AF">
        <w:t xml:space="preserve"> </w:t>
      </w:r>
    </w:p>
    <w:tbl>
      <w:tblPr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1976"/>
        <w:gridCol w:w="1620"/>
        <w:gridCol w:w="1440"/>
        <w:gridCol w:w="3420"/>
        <w:gridCol w:w="900"/>
        <w:gridCol w:w="1440"/>
        <w:gridCol w:w="1620"/>
        <w:gridCol w:w="1438"/>
        <w:gridCol w:w="1280"/>
      </w:tblGrid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DD0EA8">
            <w:r w:rsidRPr="00D701AF">
              <w:t>№</w:t>
            </w:r>
          </w:p>
        </w:tc>
        <w:tc>
          <w:tcPr>
            <w:tcW w:w="1976" w:type="dxa"/>
          </w:tcPr>
          <w:p w:rsidR="008E484C" w:rsidRPr="00D701AF" w:rsidRDefault="008E484C" w:rsidP="00422970">
            <w:r w:rsidRPr="00D701AF">
              <w:t>ОУ</w:t>
            </w:r>
          </w:p>
        </w:tc>
        <w:tc>
          <w:tcPr>
            <w:tcW w:w="1620" w:type="dxa"/>
          </w:tcPr>
          <w:p w:rsidR="008E484C" w:rsidRPr="00D701AF" w:rsidRDefault="008E484C" w:rsidP="00422970">
            <w:r w:rsidRPr="00D701AF">
              <w:t>ФИО (полностью)</w:t>
            </w:r>
          </w:p>
        </w:tc>
        <w:tc>
          <w:tcPr>
            <w:tcW w:w="1440" w:type="dxa"/>
          </w:tcPr>
          <w:p w:rsidR="008E484C" w:rsidRPr="00D701AF" w:rsidRDefault="008E484C" w:rsidP="00422970">
            <w:r w:rsidRPr="00D701AF">
              <w:t>должность</w:t>
            </w:r>
          </w:p>
        </w:tc>
        <w:tc>
          <w:tcPr>
            <w:tcW w:w="3420" w:type="dxa"/>
          </w:tcPr>
          <w:p w:rsidR="008E484C" w:rsidRPr="00D701AF" w:rsidRDefault="008E484C" w:rsidP="00422970">
            <w:r w:rsidRPr="00D701AF">
              <w:t>Название курсов</w:t>
            </w:r>
          </w:p>
        </w:tc>
        <w:tc>
          <w:tcPr>
            <w:tcW w:w="900" w:type="dxa"/>
          </w:tcPr>
          <w:p w:rsidR="008E484C" w:rsidRPr="00D701AF" w:rsidRDefault="008E484C" w:rsidP="00422970">
            <w:r w:rsidRPr="00D701AF">
              <w:t>Количество часов</w:t>
            </w:r>
          </w:p>
        </w:tc>
        <w:tc>
          <w:tcPr>
            <w:tcW w:w="1440" w:type="dxa"/>
          </w:tcPr>
          <w:p w:rsidR="008E484C" w:rsidRPr="00D701AF" w:rsidRDefault="008E484C" w:rsidP="00422970">
            <w:r w:rsidRPr="00D701AF">
              <w:t>Год прохождения</w:t>
            </w:r>
          </w:p>
        </w:tc>
        <w:tc>
          <w:tcPr>
            <w:tcW w:w="1620" w:type="dxa"/>
          </w:tcPr>
          <w:p w:rsidR="008E484C" w:rsidRPr="00D701AF" w:rsidRDefault="008E484C" w:rsidP="00422970">
            <w:r w:rsidRPr="00D701AF">
              <w:t>№ документа/</w:t>
            </w:r>
          </w:p>
          <w:p w:rsidR="008E484C" w:rsidRPr="00D701AF" w:rsidRDefault="008E484C" w:rsidP="00422970">
            <w:r w:rsidRPr="00D701AF">
              <w:t>Организация, осуществляющая курсовую подготовку</w:t>
            </w:r>
          </w:p>
        </w:tc>
        <w:tc>
          <w:tcPr>
            <w:tcW w:w="1438" w:type="dxa"/>
          </w:tcPr>
          <w:p w:rsidR="008E484C" w:rsidRPr="00D701AF" w:rsidRDefault="008E484C" w:rsidP="00422970">
            <w:r w:rsidRPr="00D701AF">
              <w:t>Планируемый срок курсовой подготовки</w:t>
            </w:r>
          </w:p>
        </w:tc>
        <w:tc>
          <w:tcPr>
            <w:tcW w:w="1280" w:type="dxa"/>
          </w:tcPr>
          <w:p w:rsidR="008E484C" w:rsidRPr="00D701AF" w:rsidRDefault="008E484C" w:rsidP="00422970">
            <w:r w:rsidRPr="00D701AF">
              <w:t>Какие курсы вы желали бы посетить</w:t>
            </w:r>
          </w:p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22970">
            <w:r w:rsidRPr="00D701AF">
              <w:t>1</w:t>
            </w:r>
          </w:p>
        </w:tc>
        <w:tc>
          <w:tcPr>
            <w:tcW w:w="1976" w:type="dxa"/>
          </w:tcPr>
          <w:p w:rsidR="008E484C" w:rsidRPr="00D701AF" w:rsidRDefault="008E484C" w:rsidP="00453690">
            <w:r w:rsidRPr="00D701AF">
              <w:t>МКОУ «Яшалтинская СОШ имени В.А. Панченко»</w:t>
            </w:r>
          </w:p>
          <w:p w:rsidR="008E484C" w:rsidRPr="00D701AF" w:rsidRDefault="008E484C" w:rsidP="00453690"/>
        </w:tc>
        <w:tc>
          <w:tcPr>
            <w:tcW w:w="1620" w:type="dxa"/>
          </w:tcPr>
          <w:p w:rsidR="008E484C" w:rsidRPr="00D701AF" w:rsidRDefault="008E484C" w:rsidP="00453690">
            <w:r w:rsidRPr="00D701AF">
              <w:t>Цебуля  Е.А.</w:t>
            </w:r>
          </w:p>
        </w:tc>
        <w:tc>
          <w:tcPr>
            <w:tcW w:w="1440" w:type="dxa"/>
          </w:tcPr>
          <w:p w:rsidR="008E484C" w:rsidRPr="00D701AF" w:rsidRDefault="008E484C" w:rsidP="00453690">
            <w:pPr>
              <w:spacing w:after="200" w:line="276" w:lineRule="auto"/>
            </w:pPr>
            <w:r w:rsidRPr="00D701AF">
              <w:t>Учитель</w:t>
            </w:r>
          </w:p>
        </w:tc>
        <w:tc>
          <w:tcPr>
            <w:tcW w:w="3420" w:type="dxa"/>
          </w:tcPr>
          <w:p w:rsidR="008E484C" w:rsidRPr="00AA2F66" w:rsidRDefault="008E484C" w:rsidP="005F24DB">
            <w:r w:rsidRPr="00AA2F66">
              <w:rPr>
                <w:sz w:val="22"/>
                <w:szCs w:val="22"/>
              </w:rPr>
              <w:t>«Совершенствование методики преподавания математики в условиях реализации ФГОС ООО и СОО»</w:t>
            </w:r>
          </w:p>
        </w:tc>
        <w:tc>
          <w:tcPr>
            <w:tcW w:w="900" w:type="dxa"/>
          </w:tcPr>
          <w:p w:rsidR="008E484C" w:rsidRDefault="008E484C" w:rsidP="005F24DB">
            <w:r>
              <w:t>108</w:t>
            </w:r>
          </w:p>
        </w:tc>
        <w:tc>
          <w:tcPr>
            <w:tcW w:w="1440" w:type="dxa"/>
          </w:tcPr>
          <w:p w:rsidR="008E484C" w:rsidRPr="00AA2F66" w:rsidRDefault="008E484C" w:rsidP="005F24DB">
            <w:pPr>
              <w:jc w:val="both"/>
            </w:pPr>
            <w:r w:rsidRPr="00AA2F66">
              <w:rPr>
                <w:sz w:val="22"/>
                <w:szCs w:val="22"/>
              </w:rPr>
              <w:t>8.02.2021-09.03.2021</w:t>
            </w:r>
          </w:p>
          <w:p w:rsidR="008E484C" w:rsidRPr="00AA2F66" w:rsidRDefault="008E484C" w:rsidP="005F24DB"/>
        </w:tc>
        <w:tc>
          <w:tcPr>
            <w:tcW w:w="1620" w:type="dxa"/>
          </w:tcPr>
          <w:p w:rsidR="008E484C" w:rsidRDefault="008E484C" w:rsidP="005F24DB">
            <w:pPr>
              <w:jc w:val="both"/>
              <w:rPr>
                <w:sz w:val="22"/>
                <w:szCs w:val="22"/>
              </w:rPr>
            </w:pPr>
            <w:r w:rsidRPr="00AA2F66">
              <w:rPr>
                <w:sz w:val="22"/>
                <w:szCs w:val="22"/>
              </w:rPr>
              <w:t xml:space="preserve">АНО ДПО «Институт современного образования », </w:t>
            </w:r>
          </w:p>
          <w:p w:rsidR="008E484C" w:rsidRPr="00AA2F66" w:rsidRDefault="008E484C" w:rsidP="005F24DB">
            <w:pPr>
              <w:jc w:val="both"/>
            </w:pPr>
            <w:r w:rsidRPr="00AA2F66">
              <w:rPr>
                <w:sz w:val="22"/>
                <w:szCs w:val="22"/>
              </w:rPr>
              <w:t xml:space="preserve">г. Воронеж, </w:t>
            </w:r>
          </w:p>
        </w:tc>
        <w:tc>
          <w:tcPr>
            <w:tcW w:w="1438" w:type="dxa"/>
          </w:tcPr>
          <w:p w:rsidR="008E484C" w:rsidRDefault="008E484C" w:rsidP="005F24DB">
            <w:r>
              <w:t>2024</w:t>
            </w:r>
          </w:p>
        </w:tc>
        <w:tc>
          <w:tcPr>
            <w:tcW w:w="1280" w:type="dxa"/>
          </w:tcPr>
          <w:p w:rsidR="008E484C" w:rsidRPr="00D701AF" w:rsidRDefault="008E484C" w:rsidP="00422970"/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22970">
            <w:r w:rsidRPr="00D701AF">
              <w:t>2</w:t>
            </w:r>
          </w:p>
        </w:tc>
        <w:tc>
          <w:tcPr>
            <w:tcW w:w="1976" w:type="dxa"/>
          </w:tcPr>
          <w:p w:rsidR="008E484C" w:rsidRPr="00D701AF" w:rsidRDefault="008E484C" w:rsidP="00453690">
            <w:r w:rsidRPr="00D701AF">
              <w:t>МКОУ «Яшалтинская СОШ имени В.А. Панченко»</w:t>
            </w:r>
          </w:p>
          <w:p w:rsidR="008E484C" w:rsidRPr="00D701AF" w:rsidRDefault="008E484C" w:rsidP="00453690"/>
          <w:p w:rsidR="008E484C" w:rsidRPr="00D701AF" w:rsidRDefault="008E484C" w:rsidP="00453690"/>
        </w:tc>
        <w:tc>
          <w:tcPr>
            <w:tcW w:w="1620" w:type="dxa"/>
          </w:tcPr>
          <w:p w:rsidR="008E484C" w:rsidRPr="00D701AF" w:rsidRDefault="008E484C" w:rsidP="00453690">
            <w:pPr>
              <w:spacing w:after="200" w:line="276" w:lineRule="auto"/>
            </w:pPr>
            <w:r w:rsidRPr="00D701AF">
              <w:t>Пономарь  Т.Ю.</w:t>
            </w:r>
          </w:p>
          <w:p w:rsidR="008E484C" w:rsidRPr="00D701AF" w:rsidRDefault="008E484C" w:rsidP="00453690">
            <w:pPr>
              <w:spacing w:after="200" w:line="276" w:lineRule="auto"/>
            </w:pPr>
          </w:p>
          <w:p w:rsidR="008E484C" w:rsidRPr="00D701AF" w:rsidRDefault="008E484C" w:rsidP="00453690">
            <w:pPr>
              <w:spacing w:after="200" w:line="276" w:lineRule="auto"/>
            </w:pPr>
          </w:p>
        </w:tc>
        <w:tc>
          <w:tcPr>
            <w:tcW w:w="1440" w:type="dxa"/>
          </w:tcPr>
          <w:p w:rsidR="008E484C" w:rsidRPr="00D701AF" w:rsidRDefault="008E484C" w:rsidP="00453690">
            <w:r w:rsidRPr="00D701AF">
              <w:t>Учитель</w:t>
            </w:r>
          </w:p>
        </w:tc>
        <w:tc>
          <w:tcPr>
            <w:tcW w:w="3420" w:type="dxa"/>
          </w:tcPr>
          <w:p w:rsidR="008E484C" w:rsidRPr="00AA2F66" w:rsidRDefault="008E484C" w:rsidP="005F24DB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F66">
              <w:rPr>
                <w:rFonts w:ascii="Times New Roman" w:hAnsi="Times New Roman"/>
                <w:sz w:val="20"/>
                <w:szCs w:val="20"/>
              </w:rPr>
              <w:t>«Обучение сельских учителей финансовой грамотности и методике проведения просветительской работы с сельским населением»</w:t>
            </w:r>
          </w:p>
          <w:p w:rsidR="008E484C" w:rsidRDefault="008E484C" w:rsidP="005F24DB"/>
        </w:tc>
        <w:tc>
          <w:tcPr>
            <w:tcW w:w="900" w:type="dxa"/>
          </w:tcPr>
          <w:p w:rsidR="008E484C" w:rsidRDefault="008E484C" w:rsidP="005F24DB">
            <w:r>
              <w:t>72</w:t>
            </w:r>
          </w:p>
        </w:tc>
        <w:tc>
          <w:tcPr>
            <w:tcW w:w="1440" w:type="dxa"/>
          </w:tcPr>
          <w:p w:rsidR="008E484C" w:rsidRPr="00AA2F66" w:rsidRDefault="008E484C" w:rsidP="005F24DB">
            <w:r w:rsidRPr="00AA2F66">
              <w:t>21.08.2020</w:t>
            </w:r>
          </w:p>
        </w:tc>
        <w:tc>
          <w:tcPr>
            <w:tcW w:w="1620" w:type="dxa"/>
          </w:tcPr>
          <w:p w:rsidR="008E484C" w:rsidRPr="00AA2F66" w:rsidRDefault="008E484C" w:rsidP="005F24DB">
            <w:pPr>
              <w:rPr>
                <w:sz w:val="22"/>
                <w:szCs w:val="22"/>
              </w:rPr>
            </w:pPr>
            <w:r w:rsidRPr="00AA2F66">
              <w:rPr>
                <w:sz w:val="22"/>
                <w:szCs w:val="22"/>
              </w:rPr>
              <w:t xml:space="preserve">ФГБОУ ВО «Калмыцкий государственный университет им.  Б.Б. Городовикова»  </w:t>
            </w:r>
          </w:p>
        </w:tc>
        <w:tc>
          <w:tcPr>
            <w:tcW w:w="1438" w:type="dxa"/>
          </w:tcPr>
          <w:p w:rsidR="008E484C" w:rsidRDefault="008E484C" w:rsidP="005F24DB">
            <w:r>
              <w:t>2023</w:t>
            </w:r>
          </w:p>
        </w:tc>
        <w:tc>
          <w:tcPr>
            <w:tcW w:w="1280" w:type="dxa"/>
          </w:tcPr>
          <w:p w:rsidR="008E484C" w:rsidRPr="00D701AF" w:rsidRDefault="008E484C" w:rsidP="00422970"/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22970">
            <w:r w:rsidRPr="00D701AF">
              <w:t>3</w:t>
            </w:r>
          </w:p>
        </w:tc>
        <w:tc>
          <w:tcPr>
            <w:tcW w:w="1976" w:type="dxa"/>
          </w:tcPr>
          <w:p w:rsidR="008E484C" w:rsidRPr="00D701AF" w:rsidRDefault="008E484C" w:rsidP="00453690">
            <w:r w:rsidRPr="00D701AF">
              <w:t>МКОУ «Яшалтинская СОШ имени В.А. Панченко»</w:t>
            </w:r>
          </w:p>
          <w:p w:rsidR="008E484C" w:rsidRPr="00D701AF" w:rsidRDefault="008E484C" w:rsidP="00453690"/>
        </w:tc>
        <w:tc>
          <w:tcPr>
            <w:tcW w:w="1620" w:type="dxa"/>
          </w:tcPr>
          <w:p w:rsidR="008E484C" w:rsidRPr="00D701AF" w:rsidRDefault="008E484C" w:rsidP="00453690">
            <w:pPr>
              <w:spacing w:after="200" w:line="276" w:lineRule="auto"/>
            </w:pPr>
            <w:r w:rsidRPr="00D701AF">
              <w:t>Точка  И.Г.</w:t>
            </w:r>
          </w:p>
          <w:p w:rsidR="008E484C" w:rsidRPr="00D701AF" w:rsidRDefault="008E484C" w:rsidP="00453690">
            <w:pPr>
              <w:spacing w:after="200" w:line="276" w:lineRule="auto"/>
            </w:pPr>
          </w:p>
          <w:p w:rsidR="008E484C" w:rsidRPr="00D701AF" w:rsidRDefault="008E484C" w:rsidP="00453690">
            <w:pPr>
              <w:spacing w:after="200" w:line="276" w:lineRule="auto"/>
            </w:pPr>
          </w:p>
        </w:tc>
        <w:tc>
          <w:tcPr>
            <w:tcW w:w="1440" w:type="dxa"/>
          </w:tcPr>
          <w:p w:rsidR="008E484C" w:rsidRPr="00D701AF" w:rsidRDefault="008E484C" w:rsidP="00453690">
            <w:pPr>
              <w:spacing w:after="200" w:line="276" w:lineRule="auto"/>
            </w:pPr>
            <w:r w:rsidRPr="00D701AF">
              <w:t>учитель</w:t>
            </w:r>
          </w:p>
        </w:tc>
        <w:tc>
          <w:tcPr>
            <w:tcW w:w="3420" w:type="dxa"/>
          </w:tcPr>
          <w:p w:rsidR="008E484C" w:rsidRPr="00AA2F66" w:rsidRDefault="008E484C" w:rsidP="005F24DB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F66">
              <w:rPr>
                <w:rFonts w:ascii="Times New Roman" w:hAnsi="Times New Roman"/>
                <w:sz w:val="20"/>
                <w:szCs w:val="20"/>
              </w:rPr>
              <w:t>«Обучение сельских учителей финансовой грамотности и методике проведения просветительской работы с сельским населением»</w:t>
            </w:r>
          </w:p>
          <w:p w:rsidR="008E484C" w:rsidRDefault="008E484C" w:rsidP="005F24DB"/>
        </w:tc>
        <w:tc>
          <w:tcPr>
            <w:tcW w:w="900" w:type="dxa"/>
          </w:tcPr>
          <w:p w:rsidR="008E484C" w:rsidRDefault="008E484C" w:rsidP="005F24DB">
            <w:r>
              <w:t>72</w:t>
            </w:r>
          </w:p>
        </w:tc>
        <w:tc>
          <w:tcPr>
            <w:tcW w:w="1440" w:type="dxa"/>
          </w:tcPr>
          <w:p w:rsidR="008E484C" w:rsidRPr="00AA2F66" w:rsidRDefault="008E484C" w:rsidP="005F24DB">
            <w:r w:rsidRPr="00AA2F66">
              <w:t>21.08.2020</w:t>
            </w:r>
          </w:p>
        </w:tc>
        <w:tc>
          <w:tcPr>
            <w:tcW w:w="1620" w:type="dxa"/>
          </w:tcPr>
          <w:p w:rsidR="008E484C" w:rsidRPr="00AA2F66" w:rsidRDefault="008E484C" w:rsidP="005F24DB">
            <w:pPr>
              <w:rPr>
                <w:sz w:val="22"/>
                <w:szCs w:val="22"/>
              </w:rPr>
            </w:pPr>
            <w:r w:rsidRPr="00AA2F66">
              <w:rPr>
                <w:sz w:val="22"/>
                <w:szCs w:val="22"/>
              </w:rPr>
              <w:t xml:space="preserve">ФГБОУ ВО «Калмыцкий государственный университет им.  Б.Б. Городовикова»  </w:t>
            </w:r>
          </w:p>
        </w:tc>
        <w:tc>
          <w:tcPr>
            <w:tcW w:w="1438" w:type="dxa"/>
          </w:tcPr>
          <w:p w:rsidR="008E484C" w:rsidRDefault="008E484C" w:rsidP="005F24DB">
            <w:r>
              <w:t>2023</w:t>
            </w:r>
          </w:p>
        </w:tc>
        <w:tc>
          <w:tcPr>
            <w:tcW w:w="1280" w:type="dxa"/>
          </w:tcPr>
          <w:p w:rsidR="008E484C" w:rsidRPr="00D701AF" w:rsidRDefault="008E484C" w:rsidP="00422970"/>
        </w:tc>
      </w:tr>
      <w:tr w:rsidR="008E484C" w:rsidRPr="00D701AF" w:rsidTr="00681CC9">
        <w:trPr>
          <w:trHeight w:val="3029"/>
        </w:trPr>
        <w:tc>
          <w:tcPr>
            <w:tcW w:w="472" w:type="dxa"/>
          </w:tcPr>
          <w:p w:rsidR="008E484C" w:rsidRPr="00D701AF" w:rsidRDefault="008E484C" w:rsidP="00422970">
            <w:r w:rsidRPr="00D701AF">
              <w:t>4</w:t>
            </w:r>
          </w:p>
        </w:tc>
        <w:tc>
          <w:tcPr>
            <w:tcW w:w="1976" w:type="dxa"/>
          </w:tcPr>
          <w:p w:rsidR="008E484C" w:rsidRPr="00D701AF" w:rsidRDefault="008E484C" w:rsidP="00453690">
            <w:r w:rsidRPr="00D701AF">
              <w:t>МКОУ «Яшалтинская СОШ имени В.А. Панченко»</w:t>
            </w:r>
          </w:p>
        </w:tc>
        <w:tc>
          <w:tcPr>
            <w:tcW w:w="1620" w:type="dxa"/>
          </w:tcPr>
          <w:p w:rsidR="008E484C" w:rsidRPr="00D701AF" w:rsidRDefault="008E484C" w:rsidP="00453690">
            <w:r w:rsidRPr="00D701AF">
              <w:t>Малиева С. Г.</w:t>
            </w:r>
          </w:p>
          <w:p w:rsidR="008E484C" w:rsidRPr="00D701AF" w:rsidRDefault="008E484C" w:rsidP="00453690"/>
          <w:p w:rsidR="008E484C" w:rsidRPr="00D701AF" w:rsidRDefault="008E484C" w:rsidP="00453690"/>
          <w:p w:rsidR="008E484C" w:rsidRPr="00D701AF" w:rsidRDefault="008E484C" w:rsidP="00453690"/>
          <w:p w:rsidR="008E484C" w:rsidRPr="00D701AF" w:rsidRDefault="008E484C" w:rsidP="00453690"/>
          <w:p w:rsidR="008E484C" w:rsidRPr="00D701AF" w:rsidRDefault="008E484C" w:rsidP="00453690"/>
        </w:tc>
        <w:tc>
          <w:tcPr>
            <w:tcW w:w="1440" w:type="dxa"/>
          </w:tcPr>
          <w:p w:rsidR="008E484C" w:rsidRPr="00D701AF" w:rsidRDefault="008E484C" w:rsidP="00453690">
            <w:r w:rsidRPr="00D701AF">
              <w:t>Завуч по  УВР</w:t>
            </w:r>
          </w:p>
        </w:tc>
        <w:tc>
          <w:tcPr>
            <w:tcW w:w="3420" w:type="dxa"/>
          </w:tcPr>
          <w:p w:rsidR="008E484C" w:rsidRPr="00AA2F66" w:rsidRDefault="008E484C" w:rsidP="005F24DB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F66">
              <w:rPr>
                <w:rFonts w:ascii="Times New Roman" w:hAnsi="Times New Roman"/>
                <w:sz w:val="20"/>
                <w:szCs w:val="20"/>
              </w:rPr>
              <w:t>«Обучение сельских учителей финансовой грамотности и методике проведения просветительской работы с сельским населением»</w:t>
            </w:r>
          </w:p>
          <w:p w:rsidR="008E484C" w:rsidRDefault="008E484C" w:rsidP="005F24DB"/>
        </w:tc>
        <w:tc>
          <w:tcPr>
            <w:tcW w:w="900" w:type="dxa"/>
          </w:tcPr>
          <w:p w:rsidR="008E484C" w:rsidRDefault="008E484C" w:rsidP="005F24DB">
            <w:r>
              <w:t>72</w:t>
            </w:r>
          </w:p>
        </w:tc>
        <w:tc>
          <w:tcPr>
            <w:tcW w:w="1440" w:type="dxa"/>
          </w:tcPr>
          <w:p w:rsidR="008E484C" w:rsidRDefault="008E484C" w:rsidP="005F24DB">
            <w:r>
              <w:t>21.08.2020</w:t>
            </w:r>
          </w:p>
        </w:tc>
        <w:tc>
          <w:tcPr>
            <w:tcW w:w="1620" w:type="dxa"/>
          </w:tcPr>
          <w:p w:rsidR="008E484C" w:rsidRPr="00AA2F66" w:rsidRDefault="008E484C" w:rsidP="005F24DB">
            <w:pPr>
              <w:rPr>
                <w:sz w:val="22"/>
                <w:szCs w:val="22"/>
              </w:rPr>
            </w:pPr>
            <w:r w:rsidRPr="00AA2F66">
              <w:rPr>
                <w:sz w:val="22"/>
                <w:szCs w:val="22"/>
              </w:rPr>
              <w:t>ФГБОУ ВО «Калмыцкий государственный унив</w:t>
            </w:r>
            <w:r>
              <w:rPr>
                <w:sz w:val="22"/>
                <w:szCs w:val="22"/>
              </w:rPr>
              <w:t>ерситет им.  Б.Б. Городовикова»</w:t>
            </w:r>
            <w:r w:rsidRPr="00AA2F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38" w:type="dxa"/>
          </w:tcPr>
          <w:p w:rsidR="008E484C" w:rsidRPr="00AA2F66" w:rsidRDefault="008E484C" w:rsidP="005F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80" w:type="dxa"/>
          </w:tcPr>
          <w:p w:rsidR="008E484C" w:rsidRPr="00D701AF" w:rsidRDefault="008E484C" w:rsidP="00422970"/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22970">
            <w:r w:rsidRPr="00D701AF">
              <w:t>5</w:t>
            </w:r>
          </w:p>
        </w:tc>
        <w:tc>
          <w:tcPr>
            <w:tcW w:w="1976" w:type="dxa"/>
          </w:tcPr>
          <w:p w:rsidR="008E484C" w:rsidRPr="00D701AF" w:rsidRDefault="008E484C" w:rsidP="00453690">
            <w:r w:rsidRPr="00D701AF">
              <w:t>МКОУ «Яшалтинская СОШ имени В.А. Панченко»</w:t>
            </w:r>
          </w:p>
        </w:tc>
        <w:tc>
          <w:tcPr>
            <w:tcW w:w="1620" w:type="dxa"/>
          </w:tcPr>
          <w:p w:rsidR="008E484C" w:rsidRPr="00D701AF" w:rsidRDefault="008E484C" w:rsidP="00453690">
            <w:pPr>
              <w:spacing w:after="200" w:line="276" w:lineRule="auto"/>
            </w:pPr>
            <w:r w:rsidRPr="00D701AF">
              <w:t>Лоренец В. И.</w:t>
            </w:r>
          </w:p>
        </w:tc>
        <w:tc>
          <w:tcPr>
            <w:tcW w:w="1440" w:type="dxa"/>
          </w:tcPr>
          <w:p w:rsidR="008E484C" w:rsidRPr="00D701AF" w:rsidRDefault="008E484C" w:rsidP="00453690">
            <w:r w:rsidRPr="00D701AF">
              <w:t>учитель</w:t>
            </w:r>
          </w:p>
        </w:tc>
        <w:tc>
          <w:tcPr>
            <w:tcW w:w="3420" w:type="dxa"/>
          </w:tcPr>
          <w:p w:rsidR="008E484C" w:rsidRPr="00AA2F66" w:rsidRDefault="008E484C" w:rsidP="005F24DB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F66">
              <w:rPr>
                <w:rFonts w:ascii="Times New Roman" w:hAnsi="Times New Roman"/>
                <w:sz w:val="20"/>
                <w:szCs w:val="20"/>
              </w:rPr>
              <w:t>«Обучение сельских учителей финансовой грамотности и методике проведения просветительской работы с сельским населением»</w:t>
            </w:r>
          </w:p>
          <w:p w:rsidR="008E484C" w:rsidRDefault="008E484C" w:rsidP="005F24DB"/>
        </w:tc>
        <w:tc>
          <w:tcPr>
            <w:tcW w:w="900" w:type="dxa"/>
          </w:tcPr>
          <w:p w:rsidR="008E484C" w:rsidRDefault="008E484C" w:rsidP="005F24DB">
            <w:r>
              <w:t>72</w:t>
            </w:r>
          </w:p>
        </w:tc>
        <w:tc>
          <w:tcPr>
            <w:tcW w:w="1440" w:type="dxa"/>
          </w:tcPr>
          <w:p w:rsidR="008E484C" w:rsidRDefault="008E484C" w:rsidP="005F24DB">
            <w:r>
              <w:t>21.08.2020</w:t>
            </w:r>
          </w:p>
        </w:tc>
        <w:tc>
          <w:tcPr>
            <w:tcW w:w="1620" w:type="dxa"/>
          </w:tcPr>
          <w:p w:rsidR="008E484C" w:rsidRPr="00AA2F66" w:rsidRDefault="008E484C" w:rsidP="005F24DB">
            <w:pPr>
              <w:rPr>
                <w:sz w:val="22"/>
                <w:szCs w:val="22"/>
              </w:rPr>
            </w:pPr>
            <w:r w:rsidRPr="00AA2F66">
              <w:rPr>
                <w:sz w:val="22"/>
                <w:szCs w:val="22"/>
              </w:rPr>
              <w:t>ФГБОУ ВО «Калмыцкий государственный унив</w:t>
            </w:r>
            <w:r>
              <w:rPr>
                <w:sz w:val="22"/>
                <w:szCs w:val="22"/>
              </w:rPr>
              <w:t>ерситет им.  Б.Б. Городовикова»</w:t>
            </w:r>
            <w:r w:rsidRPr="00AA2F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38" w:type="dxa"/>
          </w:tcPr>
          <w:p w:rsidR="008E484C" w:rsidRDefault="008E484C" w:rsidP="005F24DB">
            <w:r>
              <w:t>2023</w:t>
            </w:r>
          </w:p>
        </w:tc>
        <w:tc>
          <w:tcPr>
            <w:tcW w:w="1280" w:type="dxa"/>
          </w:tcPr>
          <w:p w:rsidR="008E484C" w:rsidRPr="00D701AF" w:rsidRDefault="008E484C" w:rsidP="00422970"/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22970">
            <w:r w:rsidRPr="00D701AF">
              <w:t>6</w:t>
            </w:r>
          </w:p>
        </w:tc>
        <w:tc>
          <w:tcPr>
            <w:tcW w:w="1976" w:type="dxa"/>
          </w:tcPr>
          <w:p w:rsidR="008E484C" w:rsidRPr="00D701AF" w:rsidRDefault="008E484C" w:rsidP="00453690">
            <w:r w:rsidRPr="00D701AF">
              <w:t>МКОУ «Краснопартизанская средняя  школа имени З.Даудова»</w:t>
            </w:r>
          </w:p>
        </w:tc>
        <w:tc>
          <w:tcPr>
            <w:tcW w:w="1620" w:type="dxa"/>
          </w:tcPr>
          <w:p w:rsidR="008E484C" w:rsidRPr="00D701AF" w:rsidRDefault="008E484C" w:rsidP="00453690">
            <w:pPr>
              <w:spacing w:after="200" w:line="276" w:lineRule="auto"/>
            </w:pPr>
            <w:r w:rsidRPr="00D701AF">
              <w:t>Нониева Заяна Алексеевна</w:t>
            </w:r>
          </w:p>
        </w:tc>
        <w:tc>
          <w:tcPr>
            <w:tcW w:w="1440" w:type="dxa"/>
          </w:tcPr>
          <w:p w:rsidR="008E484C" w:rsidRPr="00D701AF" w:rsidRDefault="008E484C" w:rsidP="00C966D8">
            <w:pPr>
              <w:spacing w:before="100" w:beforeAutospacing="1" w:after="100" w:afterAutospacing="1"/>
            </w:pPr>
            <w:r w:rsidRPr="00D701AF">
              <w:t>Учитель математики, физики,</w:t>
            </w:r>
          </w:p>
          <w:p w:rsidR="008E484C" w:rsidRPr="00D701AF" w:rsidRDefault="008E484C" w:rsidP="00C966D8">
            <w:r w:rsidRPr="00D701AF">
              <w:t>информатики</w:t>
            </w:r>
          </w:p>
        </w:tc>
        <w:tc>
          <w:tcPr>
            <w:tcW w:w="3420" w:type="dxa"/>
          </w:tcPr>
          <w:p w:rsidR="008E484C" w:rsidRPr="00D701AF" w:rsidRDefault="008E484C" w:rsidP="001C4533">
            <w:pPr>
              <w:spacing w:before="100" w:beforeAutospacing="1" w:after="100" w:afterAutospacing="1"/>
            </w:pPr>
            <w:r w:rsidRPr="00D701AF">
              <w:t>0</w:t>
            </w:r>
          </w:p>
        </w:tc>
        <w:tc>
          <w:tcPr>
            <w:tcW w:w="900" w:type="dxa"/>
          </w:tcPr>
          <w:p w:rsidR="008E484C" w:rsidRPr="00D701AF" w:rsidRDefault="008E484C" w:rsidP="001C4533">
            <w:pPr>
              <w:spacing w:before="100" w:beforeAutospacing="1" w:after="100" w:afterAutospacing="1"/>
            </w:pPr>
            <w:r w:rsidRPr="00D701AF">
              <w:t>0</w:t>
            </w:r>
          </w:p>
        </w:tc>
        <w:tc>
          <w:tcPr>
            <w:tcW w:w="1440" w:type="dxa"/>
          </w:tcPr>
          <w:p w:rsidR="008E484C" w:rsidRPr="00D701AF" w:rsidRDefault="008E484C" w:rsidP="001C4533">
            <w:pPr>
              <w:spacing w:before="100" w:beforeAutospacing="1" w:after="100" w:afterAutospacing="1"/>
            </w:pPr>
            <w:r w:rsidRPr="00D701AF">
              <w:t>0</w:t>
            </w:r>
          </w:p>
        </w:tc>
        <w:tc>
          <w:tcPr>
            <w:tcW w:w="1620" w:type="dxa"/>
          </w:tcPr>
          <w:p w:rsidR="008E484C" w:rsidRPr="00D701AF" w:rsidRDefault="008E484C" w:rsidP="001C4533">
            <w:pPr>
              <w:spacing w:before="100" w:beforeAutospacing="1" w:after="100" w:afterAutospacing="1"/>
            </w:pPr>
            <w:r w:rsidRPr="00D701AF">
              <w:t>0</w:t>
            </w:r>
          </w:p>
        </w:tc>
        <w:tc>
          <w:tcPr>
            <w:tcW w:w="1438" w:type="dxa"/>
          </w:tcPr>
          <w:p w:rsidR="008E484C" w:rsidRPr="00D701AF" w:rsidRDefault="008E484C" w:rsidP="001C4533">
            <w:pPr>
              <w:spacing w:before="100" w:beforeAutospacing="1" w:after="100" w:afterAutospacing="1"/>
            </w:pPr>
            <w:r w:rsidRPr="00D701AF">
              <w:t>2020</w:t>
            </w:r>
          </w:p>
        </w:tc>
        <w:tc>
          <w:tcPr>
            <w:tcW w:w="1280" w:type="dxa"/>
          </w:tcPr>
          <w:p w:rsidR="008E484C" w:rsidRPr="00D701AF" w:rsidRDefault="008E484C" w:rsidP="001C4533">
            <w:pPr>
              <w:spacing w:before="100" w:beforeAutospacing="1" w:after="100" w:afterAutospacing="1"/>
            </w:pPr>
            <w:r w:rsidRPr="00D701AF">
              <w:t>Содержание и методика преподавания математики в соответствии с требованиями ФГОС</w:t>
            </w:r>
          </w:p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C07E15">
            <w:r w:rsidRPr="00D701AF">
              <w:t>7</w:t>
            </w:r>
          </w:p>
        </w:tc>
        <w:tc>
          <w:tcPr>
            <w:tcW w:w="1976" w:type="dxa"/>
          </w:tcPr>
          <w:p w:rsidR="008E484C" w:rsidRPr="00D701AF" w:rsidRDefault="008E484C" w:rsidP="00C07E15">
            <w:r w:rsidRPr="00D701AF">
              <w:t>МБОУ «Октябрьская СОШ имени А.Дурнева»</w:t>
            </w:r>
          </w:p>
          <w:p w:rsidR="008E484C" w:rsidRPr="00D701AF" w:rsidRDefault="008E484C" w:rsidP="00C07E15"/>
        </w:tc>
        <w:tc>
          <w:tcPr>
            <w:tcW w:w="1620" w:type="dxa"/>
          </w:tcPr>
          <w:p w:rsidR="008E484C" w:rsidRPr="00D701AF" w:rsidRDefault="008E484C" w:rsidP="00C07E15">
            <w:pPr>
              <w:ind w:right="-108"/>
            </w:pPr>
            <w:r w:rsidRPr="00D701AF">
              <w:t xml:space="preserve">Сангаджиева Елена </w:t>
            </w:r>
          </w:p>
          <w:p w:rsidR="008E484C" w:rsidRPr="00D701AF" w:rsidRDefault="008E484C" w:rsidP="00C07E15">
            <w:pPr>
              <w:ind w:right="-108"/>
            </w:pPr>
            <w:r w:rsidRPr="00D701AF">
              <w:t>Халгаевна</w:t>
            </w:r>
          </w:p>
        </w:tc>
        <w:tc>
          <w:tcPr>
            <w:tcW w:w="1440" w:type="dxa"/>
          </w:tcPr>
          <w:p w:rsidR="008E484C" w:rsidRPr="00D701AF" w:rsidRDefault="008E484C" w:rsidP="00C07E15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директор</w:t>
            </w:r>
          </w:p>
          <w:p w:rsidR="008E484C" w:rsidRPr="00D701AF" w:rsidRDefault="008E484C" w:rsidP="00C07E15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 xml:space="preserve">школы, </w:t>
            </w:r>
          </w:p>
          <w:p w:rsidR="008E484C" w:rsidRPr="00D701AF" w:rsidRDefault="008E484C" w:rsidP="00C07E15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учитель</w:t>
            </w:r>
          </w:p>
          <w:p w:rsidR="008E484C" w:rsidRPr="00D701AF" w:rsidRDefault="008E484C" w:rsidP="00C07E15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3420" w:type="dxa"/>
          </w:tcPr>
          <w:p w:rsidR="008E484C" w:rsidRPr="00D701AF" w:rsidRDefault="008E484C" w:rsidP="00C07E15">
            <w:r w:rsidRPr="00D701AF">
              <w:t>Планирование и методика проведения урока математики в условиях реализации ФГОС ОО.</w:t>
            </w:r>
          </w:p>
        </w:tc>
        <w:tc>
          <w:tcPr>
            <w:tcW w:w="900" w:type="dxa"/>
          </w:tcPr>
          <w:p w:rsidR="008E484C" w:rsidRPr="00D701AF" w:rsidRDefault="008E484C" w:rsidP="00C07E15">
            <w:pPr>
              <w:jc w:val="center"/>
            </w:pPr>
            <w:r w:rsidRPr="00D701AF">
              <w:t>72</w:t>
            </w:r>
          </w:p>
        </w:tc>
        <w:tc>
          <w:tcPr>
            <w:tcW w:w="1440" w:type="dxa"/>
          </w:tcPr>
          <w:p w:rsidR="008E484C" w:rsidRPr="00D701AF" w:rsidRDefault="008E484C" w:rsidP="00C07E15">
            <w:pPr>
              <w:jc w:val="center"/>
            </w:pPr>
            <w:r w:rsidRPr="00D701AF">
              <w:t>2016г.</w:t>
            </w:r>
          </w:p>
        </w:tc>
        <w:tc>
          <w:tcPr>
            <w:tcW w:w="1620" w:type="dxa"/>
          </w:tcPr>
          <w:p w:rsidR="008E484C" w:rsidRPr="00D701AF" w:rsidRDefault="008E484C" w:rsidP="00C07E15">
            <w:pPr>
              <w:jc w:val="center"/>
            </w:pPr>
            <w:r w:rsidRPr="00D701AF">
              <w:t>1730/</w:t>
            </w:r>
          </w:p>
          <w:p w:rsidR="008E484C" w:rsidRPr="00D701AF" w:rsidRDefault="008E484C" w:rsidP="00C07E15">
            <w:pPr>
              <w:jc w:val="center"/>
            </w:pPr>
            <w:r w:rsidRPr="00D701AF">
              <w:t>БУ ДПО РК «КРИПКРО»</w:t>
            </w:r>
          </w:p>
        </w:tc>
        <w:tc>
          <w:tcPr>
            <w:tcW w:w="1438" w:type="dxa"/>
          </w:tcPr>
          <w:p w:rsidR="008E484C" w:rsidRPr="00D701AF" w:rsidRDefault="008E484C" w:rsidP="00C07E15"/>
          <w:p w:rsidR="008E484C" w:rsidRPr="00D701AF" w:rsidRDefault="008E484C" w:rsidP="00C07E15">
            <w:pPr>
              <w:jc w:val="center"/>
            </w:pPr>
            <w:r w:rsidRPr="00D701AF">
              <w:t>2019-2020 учебный год</w:t>
            </w:r>
          </w:p>
        </w:tc>
        <w:tc>
          <w:tcPr>
            <w:tcW w:w="1280" w:type="dxa"/>
          </w:tcPr>
          <w:p w:rsidR="008E484C" w:rsidRPr="00D701AF" w:rsidRDefault="008E484C" w:rsidP="00C07E15">
            <w:pPr>
              <w:jc w:val="center"/>
            </w:pPr>
            <w:r w:rsidRPr="00D701AF">
              <w:t>-</w:t>
            </w:r>
          </w:p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D633F">
            <w:r w:rsidRPr="00D701AF">
              <w:t>8</w:t>
            </w:r>
          </w:p>
        </w:tc>
        <w:tc>
          <w:tcPr>
            <w:tcW w:w="1976" w:type="dxa"/>
          </w:tcPr>
          <w:p w:rsidR="008E484C" w:rsidRPr="00D701AF" w:rsidRDefault="008E484C" w:rsidP="004D633F">
            <w:r w:rsidRPr="00D701AF">
              <w:t>МБОУ «Октябрьская СОШ имени А.Дурнева»</w:t>
            </w:r>
          </w:p>
          <w:p w:rsidR="008E484C" w:rsidRPr="00D701AF" w:rsidRDefault="008E484C" w:rsidP="004D633F"/>
          <w:p w:rsidR="008E484C" w:rsidRPr="00D701AF" w:rsidRDefault="008E484C" w:rsidP="004D633F"/>
        </w:tc>
        <w:tc>
          <w:tcPr>
            <w:tcW w:w="1620" w:type="dxa"/>
          </w:tcPr>
          <w:p w:rsidR="008E484C" w:rsidRPr="00D701AF" w:rsidRDefault="008E484C" w:rsidP="004D633F">
            <w:pPr>
              <w:ind w:right="-108"/>
            </w:pPr>
            <w:r w:rsidRPr="00D701AF">
              <w:t>Немченко Валентина Фёдоровна</w:t>
            </w:r>
          </w:p>
        </w:tc>
        <w:tc>
          <w:tcPr>
            <w:tcW w:w="1440" w:type="dxa"/>
          </w:tcPr>
          <w:p w:rsidR="008E484C" w:rsidRPr="00D701AF" w:rsidRDefault="008E484C" w:rsidP="004D633F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420" w:type="dxa"/>
          </w:tcPr>
          <w:p w:rsidR="008E484C" w:rsidRPr="00D701AF" w:rsidRDefault="008E484C" w:rsidP="00DE1F7C">
            <w:r w:rsidRPr="00D701AF">
              <w:t>Совершенствование педагогического мастерства педагогов по результатам независимых процедур оценивания. Предмет «Математика»</w:t>
            </w:r>
          </w:p>
        </w:tc>
        <w:tc>
          <w:tcPr>
            <w:tcW w:w="900" w:type="dxa"/>
          </w:tcPr>
          <w:p w:rsidR="008E484C" w:rsidRPr="00D701AF" w:rsidRDefault="008E484C" w:rsidP="00DE1F7C">
            <w:pPr>
              <w:jc w:val="center"/>
            </w:pPr>
            <w:r w:rsidRPr="00D701AF">
              <w:t>72</w:t>
            </w:r>
          </w:p>
        </w:tc>
        <w:tc>
          <w:tcPr>
            <w:tcW w:w="1440" w:type="dxa"/>
          </w:tcPr>
          <w:p w:rsidR="008E484C" w:rsidRPr="00D701AF" w:rsidRDefault="008E484C" w:rsidP="00DE1F7C">
            <w:pPr>
              <w:jc w:val="center"/>
            </w:pPr>
            <w:r w:rsidRPr="00D701AF">
              <w:t>2017г.</w:t>
            </w:r>
          </w:p>
        </w:tc>
        <w:tc>
          <w:tcPr>
            <w:tcW w:w="1620" w:type="dxa"/>
          </w:tcPr>
          <w:p w:rsidR="008E484C" w:rsidRPr="00D701AF" w:rsidRDefault="008E484C" w:rsidP="00DE1F7C">
            <w:pPr>
              <w:jc w:val="center"/>
            </w:pPr>
            <w:r w:rsidRPr="00D701AF">
              <w:t>1928/ БУ ДПО РК «КРИПКРО»</w:t>
            </w:r>
          </w:p>
        </w:tc>
        <w:tc>
          <w:tcPr>
            <w:tcW w:w="1438" w:type="dxa"/>
          </w:tcPr>
          <w:p w:rsidR="008E484C" w:rsidRPr="00D701AF" w:rsidRDefault="008E484C" w:rsidP="00DE1F7C">
            <w:pPr>
              <w:jc w:val="center"/>
            </w:pPr>
            <w:r w:rsidRPr="00D701AF">
              <w:t>2020-2021 учебный год</w:t>
            </w:r>
          </w:p>
        </w:tc>
        <w:tc>
          <w:tcPr>
            <w:tcW w:w="1280" w:type="dxa"/>
          </w:tcPr>
          <w:p w:rsidR="008E484C" w:rsidRPr="00D701AF" w:rsidRDefault="008E484C" w:rsidP="00C07E15">
            <w:pPr>
              <w:jc w:val="center"/>
            </w:pPr>
          </w:p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D633F">
            <w:r w:rsidRPr="00D701AF">
              <w:t>9</w:t>
            </w:r>
          </w:p>
        </w:tc>
        <w:tc>
          <w:tcPr>
            <w:tcW w:w="1976" w:type="dxa"/>
          </w:tcPr>
          <w:p w:rsidR="008E484C" w:rsidRPr="00D701AF" w:rsidRDefault="008E484C" w:rsidP="00C846D2">
            <w:r w:rsidRPr="00D701AF">
              <w:t>МБОУ «Октябрьская СОШ имени А.Дурнева»</w:t>
            </w:r>
          </w:p>
        </w:tc>
        <w:tc>
          <w:tcPr>
            <w:tcW w:w="1620" w:type="dxa"/>
          </w:tcPr>
          <w:p w:rsidR="008E484C" w:rsidRPr="00D701AF" w:rsidRDefault="008E484C" w:rsidP="00C846D2">
            <w:pPr>
              <w:ind w:right="-108"/>
            </w:pPr>
            <w:r w:rsidRPr="00D701AF">
              <w:t>Сангаджиев Виктор Николаевич</w:t>
            </w:r>
          </w:p>
        </w:tc>
        <w:tc>
          <w:tcPr>
            <w:tcW w:w="1440" w:type="dxa"/>
          </w:tcPr>
          <w:p w:rsidR="008E484C" w:rsidRPr="00D701AF" w:rsidRDefault="008E484C" w:rsidP="00C846D2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учитель физики,</w:t>
            </w:r>
          </w:p>
          <w:p w:rsidR="008E484C" w:rsidRPr="00D701AF" w:rsidRDefault="008E484C" w:rsidP="00C846D2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информатики, математики</w:t>
            </w:r>
          </w:p>
        </w:tc>
        <w:tc>
          <w:tcPr>
            <w:tcW w:w="3420" w:type="dxa"/>
          </w:tcPr>
          <w:p w:rsidR="008E484C" w:rsidRPr="00D701AF" w:rsidRDefault="008E484C" w:rsidP="00C846D2">
            <w:r w:rsidRPr="00D701AF">
              <w:t>Планирование и методика проведения урока математики в условиях реализации ФГОС ОО.</w:t>
            </w:r>
          </w:p>
        </w:tc>
        <w:tc>
          <w:tcPr>
            <w:tcW w:w="900" w:type="dxa"/>
          </w:tcPr>
          <w:p w:rsidR="008E484C" w:rsidRPr="00D701AF" w:rsidRDefault="008E484C" w:rsidP="00C846D2">
            <w:pPr>
              <w:jc w:val="center"/>
            </w:pPr>
            <w:r w:rsidRPr="00D701AF">
              <w:t>72</w:t>
            </w:r>
          </w:p>
        </w:tc>
        <w:tc>
          <w:tcPr>
            <w:tcW w:w="1440" w:type="dxa"/>
          </w:tcPr>
          <w:p w:rsidR="008E484C" w:rsidRPr="00D701AF" w:rsidRDefault="008E484C" w:rsidP="00C846D2">
            <w:pPr>
              <w:jc w:val="center"/>
            </w:pPr>
            <w:r w:rsidRPr="00D701AF">
              <w:t>2016г.</w:t>
            </w:r>
          </w:p>
        </w:tc>
        <w:tc>
          <w:tcPr>
            <w:tcW w:w="1620" w:type="dxa"/>
          </w:tcPr>
          <w:p w:rsidR="008E484C" w:rsidRPr="00D701AF" w:rsidRDefault="008E484C" w:rsidP="00C846D2">
            <w:r w:rsidRPr="00D701AF">
              <w:t>1730/</w:t>
            </w:r>
          </w:p>
          <w:p w:rsidR="008E484C" w:rsidRPr="00D701AF" w:rsidRDefault="008E484C" w:rsidP="00C846D2">
            <w:r w:rsidRPr="00D701AF">
              <w:t>БУ ДПО РК «КРИПКРО»</w:t>
            </w:r>
          </w:p>
        </w:tc>
        <w:tc>
          <w:tcPr>
            <w:tcW w:w="1438" w:type="dxa"/>
          </w:tcPr>
          <w:p w:rsidR="008E484C" w:rsidRPr="00D701AF" w:rsidRDefault="008E484C" w:rsidP="00C846D2">
            <w:pPr>
              <w:jc w:val="center"/>
            </w:pPr>
          </w:p>
          <w:p w:rsidR="008E484C" w:rsidRPr="00D701AF" w:rsidRDefault="008E484C" w:rsidP="00C846D2">
            <w:pPr>
              <w:jc w:val="center"/>
            </w:pPr>
            <w:r w:rsidRPr="00D701AF">
              <w:t>2019-2020 учебный год</w:t>
            </w:r>
          </w:p>
        </w:tc>
        <w:tc>
          <w:tcPr>
            <w:tcW w:w="1280" w:type="dxa"/>
          </w:tcPr>
          <w:p w:rsidR="008E484C" w:rsidRPr="00D701AF" w:rsidRDefault="008E484C" w:rsidP="00C846D2">
            <w:pPr>
              <w:jc w:val="center"/>
            </w:pPr>
            <w:r w:rsidRPr="00D701AF">
              <w:t>-</w:t>
            </w:r>
          </w:p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D633F">
            <w:r w:rsidRPr="00D701AF">
              <w:t>10</w:t>
            </w:r>
          </w:p>
        </w:tc>
        <w:tc>
          <w:tcPr>
            <w:tcW w:w="1976" w:type="dxa"/>
          </w:tcPr>
          <w:p w:rsidR="008E484C" w:rsidRPr="00D701AF" w:rsidRDefault="008E484C" w:rsidP="00002E4F">
            <w:r w:rsidRPr="00D701AF">
              <w:t>МБОУ «Октябрьская СОШ имени А.Дурнева»</w:t>
            </w:r>
          </w:p>
          <w:p w:rsidR="008E484C" w:rsidRPr="00D701AF" w:rsidRDefault="008E484C" w:rsidP="00002E4F"/>
        </w:tc>
        <w:tc>
          <w:tcPr>
            <w:tcW w:w="1620" w:type="dxa"/>
          </w:tcPr>
          <w:p w:rsidR="008E484C" w:rsidRPr="00D701AF" w:rsidRDefault="008E484C" w:rsidP="00002E4F">
            <w:r w:rsidRPr="00D701AF">
              <w:t>Сангаджиева Ирина Владимировна</w:t>
            </w:r>
          </w:p>
          <w:p w:rsidR="008E484C" w:rsidRPr="00D701AF" w:rsidRDefault="008E484C" w:rsidP="00002E4F"/>
        </w:tc>
        <w:tc>
          <w:tcPr>
            <w:tcW w:w="1440" w:type="dxa"/>
          </w:tcPr>
          <w:p w:rsidR="008E484C" w:rsidRPr="00D701AF" w:rsidRDefault="008E484C" w:rsidP="00002E4F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3420" w:type="dxa"/>
          </w:tcPr>
          <w:p w:rsidR="008E484C" w:rsidRPr="00D701AF" w:rsidRDefault="008E484C" w:rsidP="00002E4F">
            <w:r w:rsidRPr="00D701AF">
              <w:t>-</w:t>
            </w:r>
          </w:p>
        </w:tc>
        <w:tc>
          <w:tcPr>
            <w:tcW w:w="900" w:type="dxa"/>
          </w:tcPr>
          <w:p w:rsidR="008E484C" w:rsidRPr="00D701AF" w:rsidRDefault="008E484C" w:rsidP="00002E4F">
            <w:pPr>
              <w:jc w:val="center"/>
            </w:pPr>
            <w:r w:rsidRPr="00D701AF">
              <w:t>-</w:t>
            </w:r>
          </w:p>
        </w:tc>
        <w:tc>
          <w:tcPr>
            <w:tcW w:w="1440" w:type="dxa"/>
          </w:tcPr>
          <w:p w:rsidR="008E484C" w:rsidRPr="00D701AF" w:rsidRDefault="008E484C" w:rsidP="00002E4F">
            <w:pPr>
              <w:jc w:val="center"/>
            </w:pPr>
            <w:r w:rsidRPr="00D701AF">
              <w:t>-</w:t>
            </w:r>
          </w:p>
        </w:tc>
        <w:tc>
          <w:tcPr>
            <w:tcW w:w="1620" w:type="dxa"/>
          </w:tcPr>
          <w:p w:rsidR="008E484C" w:rsidRPr="00D701AF" w:rsidRDefault="008E484C" w:rsidP="00002E4F">
            <w:r w:rsidRPr="00D701AF">
              <w:t>-</w:t>
            </w:r>
          </w:p>
        </w:tc>
        <w:tc>
          <w:tcPr>
            <w:tcW w:w="1438" w:type="dxa"/>
          </w:tcPr>
          <w:p w:rsidR="008E484C" w:rsidRPr="00D701AF" w:rsidRDefault="008E484C" w:rsidP="00002E4F">
            <w:pPr>
              <w:jc w:val="center"/>
            </w:pPr>
            <w:r w:rsidRPr="00D701AF">
              <w:t>2019-2020 учебный год</w:t>
            </w:r>
          </w:p>
        </w:tc>
        <w:tc>
          <w:tcPr>
            <w:tcW w:w="1280" w:type="dxa"/>
          </w:tcPr>
          <w:p w:rsidR="008E484C" w:rsidRPr="00D701AF" w:rsidRDefault="008E484C" w:rsidP="00002E4F">
            <w:pPr>
              <w:jc w:val="center"/>
            </w:pPr>
          </w:p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E7AC6">
            <w:r w:rsidRPr="00D701AF">
              <w:t xml:space="preserve">11   </w:t>
            </w:r>
          </w:p>
        </w:tc>
        <w:tc>
          <w:tcPr>
            <w:tcW w:w="1976" w:type="dxa"/>
          </w:tcPr>
          <w:p w:rsidR="008E484C" w:rsidRPr="00D701AF" w:rsidRDefault="008E484C" w:rsidP="004E7AC6">
            <w:r w:rsidRPr="00D701AF">
              <w:t>МКОУ</w:t>
            </w:r>
          </w:p>
          <w:p w:rsidR="008E484C" w:rsidRPr="00D701AF" w:rsidRDefault="008E484C" w:rsidP="004E7AC6">
            <w:r w:rsidRPr="00D701AF">
              <w:t>«УСОШ»</w:t>
            </w:r>
          </w:p>
        </w:tc>
        <w:tc>
          <w:tcPr>
            <w:tcW w:w="1620" w:type="dxa"/>
          </w:tcPr>
          <w:p w:rsidR="008E484C" w:rsidRPr="00D701AF" w:rsidRDefault="008E484C" w:rsidP="004E7AC6">
            <w:r w:rsidRPr="00D701AF">
              <w:t>Неговора Таиса Николаевна</w:t>
            </w:r>
          </w:p>
        </w:tc>
        <w:tc>
          <w:tcPr>
            <w:tcW w:w="1440" w:type="dxa"/>
          </w:tcPr>
          <w:p w:rsidR="008E484C" w:rsidRPr="00D701AF" w:rsidRDefault="008E484C" w:rsidP="003800EB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Уч. математики</w:t>
            </w:r>
          </w:p>
        </w:tc>
        <w:tc>
          <w:tcPr>
            <w:tcW w:w="3420" w:type="dxa"/>
          </w:tcPr>
          <w:p w:rsidR="008E484C" w:rsidRPr="00D701AF" w:rsidRDefault="008E484C" w:rsidP="004E7AC6">
            <w:r w:rsidRPr="00D701AF">
              <w:t>Системно- деятельный подход в условиях ФГОС:как разработать деятельный урок</w:t>
            </w:r>
          </w:p>
        </w:tc>
        <w:tc>
          <w:tcPr>
            <w:tcW w:w="900" w:type="dxa"/>
          </w:tcPr>
          <w:p w:rsidR="008E484C" w:rsidRPr="00D701AF" w:rsidRDefault="008E484C" w:rsidP="003800EB">
            <w:pPr>
              <w:jc w:val="center"/>
            </w:pPr>
            <w:r w:rsidRPr="00D701AF">
              <w:t>70часов</w:t>
            </w:r>
          </w:p>
        </w:tc>
        <w:tc>
          <w:tcPr>
            <w:tcW w:w="1440" w:type="dxa"/>
          </w:tcPr>
          <w:p w:rsidR="008E484C" w:rsidRPr="00D701AF" w:rsidRDefault="008E484C" w:rsidP="003800EB">
            <w:pPr>
              <w:jc w:val="center"/>
            </w:pPr>
            <w:r w:rsidRPr="00D701AF">
              <w:t>2017год</w:t>
            </w:r>
          </w:p>
        </w:tc>
        <w:tc>
          <w:tcPr>
            <w:tcW w:w="1620" w:type="dxa"/>
          </w:tcPr>
          <w:p w:rsidR="008E484C" w:rsidRPr="00D701AF" w:rsidRDefault="008E484C" w:rsidP="004E7AC6">
            <w:r w:rsidRPr="00D701AF">
              <w:t>ВОП «Завуч»</w:t>
            </w:r>
          </w:p>
          <w:p w:rsidR="008E484C" w:rsidRPr="00D701AF" w:rsidRDefault="008E484C" w:rsidP="004E7AC6">
            <w:r w:rsidRPr="00D701AF">
              <w:t>Сертифекат</w:t>
            </w:r>
          </w:p>
          <w:p w:rsidR="008E484C" w:rsidRPr="00D701AF" w:rsidRDefault="008E484C" w:rsidP="004E7AC6">
            <w:r w:rsidRPr="00D701AF">
              <w:t>ДО3896-829329</w:t>
            </w:r>
          </w:p>
        </w:tc>
        <w:tc>
          <w:tcPr>
            <w:tcW w:w="1438" w:type="dxa"/>
          </w:tcPr>
          <w:p w:rsidR="008E484C" w:rsidRPr="00D701AF" w:rsidRDefault="008E484C" w:rsidP="003800EB">
            <w:pPr>
              <w:jc w:val="center"/>
            </w:pPr>
            <w:r w:rsidRPr="00D701AF">
              <w:t>2022г</w:t>
            </w:r>
          </w:p>
        </w:tc>
        <w:tc>
          <w:tcPr>
            <w:tcW w:w="1280" w:type="dxa"/>
          </w:tcPr>
          <w:p w:rsidR="008E484C" w:rsidRPr="00D701AF" w:rsidRDefault="008E484C" w:rsidP="003800EB">
            <w:pPr>
              <w:jc w:val="center"/>
            </w:pPr>
          </w:p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E7AC6">
            <w:r w:rsidRPr="00D701AF">
              <w:t>12</w:t>
            </w:r>
          </w:p>
        </w:tc>
        <w:tc>
          <w:tcPr>
            <w:tcW w:w="1976" w:type="dxa"/>
          </w:tcPr>
          <w:p w:rsidR="008E484C" w:rsidRPr="00D701AF" w:rsidRDefault="008E484C" w:rsidP="004E7AC6">
            <w:r w:rsidRPr="00D701AF">
              <w:t>МКОУ</w:t>
            </w:r>
          </w:p>
          <w:p w:rsidR="008E484C" w:rsidRPr="00D701AF" w:rsidRDefault="008E484C" w:rsidP="004E7AC6">
            <w:r w:rsidRPr="00D701AF">
              <w:t>«УСОШ»</w:t>
            </w:r>
          </w:p>
        </w:tc>
        <w:tc>
          <w:tcPr>
            <w:tcW w:w="1620" w:type="dxa"/>
          </w:tcPr>
          <w:p w:rsidR="008E484C" w:rsidRPr="00D701AF" w:rsidRDefault="008E484C" w:rsidP="004E7AC6">
            <w:r w:rsidRPr="00D701AF">
              <w:t>Ефремова Людмила Михайловна</w:t>
            </w:r>
          </w:p>
        </w:tc>
        <w:tc>
          <w:tcPr>
            <w:tcW w:w="1440" w:type="dxa"/>
          </w:tcPr>
          <w:p w:rsidR="008E484C" w:rsidRPr="00D701AF" w:rsidRDefault="008E484C" w:rsidP="003800EB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Уч.математики</w:t>
            </w:r>
          </w:p>
        </w:tc>
        <w:tc>
          <w:tcPr>
            <w:tcW w:w="3420" w:type="dxa"/>
          </w:tcPr>
          <w:p w:rsidR="008E484C" w:rsidRPr="00D701AF" w:rsidRDefault="008E484C" w:rsidP="004E7AC6">
            <w:r w:rsidRPr="00D701AF">
              <w:t>Модернизация содержания и технологии в рамках учебного предмета «Математика»</w:t>
            </w:r>
          </w:p>
        </w:tc>
        <w:tc>
          <w:tcPr>
            <w:tcW w:w="900" w:type="dxa"/>
          </w:tcPr>
          <w:p w:rsidR="008E484C" w:rsidRPr="00D701AF" w:rsidRDefault="008E484C" w:rsidP="003800EB">
            <w:pPr>
              <w:jc w:val="center"/>
            </w:pPr>
            <w:r w:rsidRPr="00D701AF">
              <w:t>36часов</w:t>
            </w:r>
          </w:p>
        </w:tc>
        <w:tc>
          <w:tcPr>
            <w:tcW w:w="1440" w:type="dxa"/>
          </w:tcPr>
          <w:p w:rsidR="008E484C" w:rsidRPr="00D701AF" w:rsidRDefault="008E484C" w:rsidP="003800EB">
            <w:pPr>
              <w:jc w:val="center"/>
            </w:pPr>
            <w:r w:rsidRPr="00D701AF">
              <w:t>2017г</w:t>
            </w:r>
          </w:p>
        </w:tc>
        <w:tc>
          <w:tcPr>
            <w:tcW w:w="1620" w:type="dxa"/>
          </w:tcPr>
          <w:p w:rsidR="008E484C" w:rsidRPr="00D701AF" w:rsidRDefault="008E484C" w:rsidP="004E7AC6">
            <w:r w:rsidRPr="00D701AF">
              <w:t>ОГБОУ ДПО</w:t>
            </w:r>
          </w:p>
          <w:p w:rsidR="008E484C" w:rsidRPr="00D701AF" w:rsidRDefault="008E484C" w:rsidP="004E7AC6">
            <w:r w:rsidRPr="00D701AF">
              <w:t>Кострома</w:t>
            </w:r>
          </w:p>
          <w:p w:rsidR="008E484C" w:rsidRPr="00D701AF" w:rsidRDefault="008E484C" w:rsidP="004E7AC6">
            <w:r w:rsidRPr="00D701AF">
              <w:t>Удостоверение</w:t>
            </w:r>
          </w:p>
          <w:p w:rsidR="008E484C" w:rsidRPr="00D701AF" w:rsidRDefault="008E484C" w:rsidP="004E7AC6">
            <w:r w:rsidRPr="00D701AF">
              <w:t>1246-12</w:t>
            </w:r>
          </w:p>
        </w:tc>
        <w:tc>
          <w:tcPr>
            <w:tcW w:w="1438" w:type="dxa"/>
          </w:tcPr>
          <w:p w:rsidR="008E484C" w:rsidRPr="00D701AF" w:rsidRDefault="008E484C" w:rsidP="003800EB">
            <w:pPr>
              <w:jc w:val="center"/>
            </w:pPr>
            <w:r w:rsidRPr="00D701AF">
              <w:t>2021г</w:t>
            </w:r>
          </w:p>
        </w:tc>
        <w:tc>
          <w:tcPr>
            <w:tcW w:w="1280" w:type="dxa"/>
          </w:tcPr>
          <w:p w:rsidR="008E484C" w:rsidRPr="00D701AF" w:rsidRDefault="008E484C" w:rsidP="003800EB">
            <w:pPr>
              <w:jc w:val="center"/>
            </w:pPr>
          </w:p>
        </w:tc>
      </w:tr>
      <w:tr w:rsidR="008E484C" w:rsidRPr="00D701AF" w:rsidTr="00681CC9">
        <w:trPr>
          <w:trHeight w:val="144"/>
        </w:trPr>
        <w:tc>
          <w:tcPr>
            <w:tcW w:w="472" w:type="dxa"/>
          </w:tcPr>
          <w:p w:rsidR="008E484C" w:rsidRPr="00D701AF" w:rsidRDefault="008E484C" w:rsidP="004E7AC6">
            <w:r w:rsidRPr="00D701AF">
              <w:t>13</w:t>
            </w:r>
          </w:p>
        </w:tc>
        <w:tc>
          <w:tcPr>
            <w:tcW w:w="1976" w:type="dxa"/>
          </w:tcPr>
          <w:p w:rsidR="008E484C" w:rsidRPr="00D701AF" w:rsidRDefault="008E484C" w:rsidP="004E7AC6"/>
        </w:tc>
        <w:tc>
          <w:tcPr>
            <w:tcW w:w="1620" w:type="dxa"/>
          </w:tcPr>
          <w:p w:rsidR="008E484C" w:rsidRPr="00D701AF" w:rsidRDefault="008E484C" w:rsidP="004E7AC6">
            <w:r w:rsidRPr="00D701AF">
              <w:t>Лиджиева Ирина Петровна</w:t>
            </w:r>
          </w:p>
        </w:tc>
        <w:tc>
          <w:tcPr>
            <w:tcW w:w="1440" w:type="dxa"/>
          </w:tcPr>
          <w:p w:rsidR="008E484C" w:rsidRPr="00D701AF" w:rsidRDefault="008E484C" w:rsidP="003800EB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Уч.математики</w:t>
            </w:r>
          </w:p>
        </w:tc>
        <w:tc>
          <w:tcPr>
            <w:tcW w:w="3420" w:type="dxa"/>
          </w:tcPr>
          <w:p w:rsidR="008E484C" w:rsidRPr="00D701AF" w:rsidRDefault="008E484C" w:rsidP="004E7AC6">
            <w:r w:rsidRPr="00D701AF">
              <w:t>Поддержка и методическое сопровождение общеобразовательных организаций показывающих низкие результаты обучения.</w:t>
            </w:r>
          </w:p>
        </w:tc>
        <w:tc>
          <w:tcPr>
            <w:tcW w:w="900" w:type="dxa"/>
          </w:tcPr>
          <w:p w:rsidR="008E484C" w:rsidRPr="00D701AF" w:rsidRDefault="008E484C" w:rsidP="003800EB">
            <w:pPr>
              <w:jc w:val="center"/>
            </w:pPr>
            <w:r w:rsidRPr="00D701AF">
              <w:t>48часов</w:t>
            </w:r>
          </w:p>
        </w:tc>
        <w:tc>
          <w:tcPr>
            <w:tcW w:w="1440" w:type="dxa"/>
          </w:tcPr>
          <w:p w:rsidR="008E484C" w:rsidRPr="00D701AF" w:rsidRDefault="008E484C" w:rsidP="003800EB">
            <w:pPr>
              <w:jc w:val="center"/>
            </w:pPr>
            <w:r w:rsidRPr="00D701AF">
              <w:t>2019г</w:t>
            </w:r>
          </w:p>
        </w:tc>
        <w:tc>
          <w:tcPr>
            <w:tcW w:w="1620" w:type="dxa"/>
          </w:tcPr>
          <w:p w:rsidR="008E484C" w:rsidRPr="00D701AF" w:rsidRDefault="008E484C" w:rsidP="004E7AC6">
            <w:r w:rsidRPr="00D701AF">
              <w:t xml:space="preserve">РИПКРО </w:t>
            </w:r>
          </w:p>
          <w:p w:rsidR="008E484C" w:rsidRPr="00D701AF" w:rsidRDefault="008E484C" w:rsidP="004E7AC6">
            <w:r w:rsidRPr="00D701AF">
              <w:t>г. Элиста</w:t>
            </w:r>
          </w:p>
          <w:p w:rsidR="008E484C" w:rsidRPr="00D701AF" w:rsidRDefault="008E484C" w:rsidP="004E7AC6">
            <w:r w:rsidRPr="00D701AF">
              <w:t>удостоверение</w:t>
            </w:r>
          </w:p>
          <w:p w:rsidR="008E484C" w:rsidRPr="00D701AF" w:rsidRDefault="008E484C" w:rsidP="004E7AC6">
            <w:r w:rsidRPr="00D701AF">
              <w:t>082408930186</w:t>
            </w:r>
          </w:p>
        </w:tc>
        <w:tc>
          <w:tcPr>
            <w:tcW w:w="1438" w:type="dxa"/>
          </w:tcPr>
          <w:p w:rsidR="008E484C" w:rsidRPr="00D701AF" w:rsidRDefault="008E484C" w:rsidP="003800EB">
            <w:pPr>
              <w:jc w:val="center"/>
            </w:pPr>
            <w:r w:rsidRPr="00D701AF">
              <w:t>2022г</w:t>
            </w:r>
          </w:p>
        </w:tc>
        <w:tc>
          <w:tcPr>
            <w:tcW w:w="1280" w:type="dxa"/>
          </w:tcPr>
          <w:p w:rsidR="008E484C" w:rsidRPr="00D701AF" w:rsidRDefault="008E484C" w:rsidP="003800EB">
            <w:pPr>
              <w:jc w:val="center"/>
            </w:pPr>
          </w:p>
        </w:tc>
      </w:tr>
      <w:tr w:rsidR="008E484C" w:rsidRPr="00D701AF" w:rsidTr="00681CC9">
        <w:trPr>
          <w:trHeight w:val="1094"/>
        </w:trPr>
        <w:tc>
          <w:tcPr>
            <w:tcW w:w="472" w:type="dxa"/>
          </w:tcPr>
          <w:p w:rsidR="008E484C" w:rsidRPr="00D701AF" w:rsidRDefault="008E484C" w:rsidP="004E7AC6">
            <w:r w:rsidRPr="00D701AF">
              <w:t>14</w:t>
            </w:r>
          </w:p>
        </w:tc>
        <w:tc>
          <w:tcPr>
            <w:tcW w:w="1976" w:type="dxa"/>
          </w:tcPr>
          <w:p w:rsidR="008E484C" w:rsidRPr="00D701AF" w:rsidRDefault="008E484C" w:rsidP="004E7AC6"/>
        </w:tc>
        <w:tc>
          <w:tcPr>
            <w:tcW w:w="1620" w:type="dxa"/>
          </w:tcPr>
          <w:p w:rsidR="008E484C" w:rsidRPr="00D701AF" w:rsidRDefault="008E484C" w:rsidP="004E7AC6">
            <w:r w:rsidRPr="00D701AF">
              <w:t>Барабаш Сергей Николаевич</w:t>
            </w:r>
          </w:p>
        </w:tc>
        <w:tc>
          <w:tcPr>
            <w:tcW w:w="1440" w:type="dxa"/>
          </w:tcPr>
          <w:p w:rsidR="008E484C" w:rsidRPr="00D701AF" w:rsidRDefault="008E484C" w:rsidP="003800EB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D701AF">
              <w:rPr>
                <w:rFonts w:ascii="Times New Roman" w:hAnsi="Times New Roman" w:cs="Times New Roman"/>
              </w:rPr>
              <w:t>Уч.физики и информатики</w:t>
            </w:r>
          </w:p>
        </w:tc>
        <w:tc>
          <w:tcPr>
            <w:tcW w:w="3420" w:type="dxa"/>
          </w:tcPr>
          <w:p w:rsidR="008E484C" w:rsidRPr="00D701AF" w:rsidRDefault="008E484C" w:rsidP="004E7AC6"/>
        </w:tc>
        <w:tc>
          <w:tcPr>
            <w:tcW w:w="900" w:type="dxa"/>
          </w:tcPr>
          <w:p w:rsidR="008E484C" w:rsidRPr="00D701AF" w:rsidRDefault="008E484C" w:rsidP="003800EB">
            <w:pPr>
              <w:jc w:val="center"/>
            </w:pPr>
          </w:p>
        </w:tc>
        <w:tc>
          <w:tcPr>
            <w:tcW w:w="1440" w:type="dxa"/>
          </w:tcPr>
          <w:p w:rsidR="008E484C" w:rsidRPr="00D701AF" w:rsidRDefault="008E484C" w:rsidP="003800EB">
            <w:pPr>
              <w:jc w:val="center"/>
            </w:pPr>
          </w:p>
        </w:tc>
        <w:tc>
          <w:tcPr>
            <w:tcW w:w="1620" w:type="dxa"/>
          </w:tcPr>
          <w:p w:rsidR="008E484C" w:rsidRPr="00D701AF" w:rsidRDefault="008E484C" w:rsidP="004E7AC6"/>
        </w:tc>
        <w:tc>
          <w:tcPr>
            <w:tcW w:w="1438" w:type="dxa"/>
          </w:tcPr>
          <w:p w:rsidR="008E484C" w:rsidRPr="00D701AF" w:rsidRDefault="008E484C" w:rsidP="003800EB">
            <w:pPr>
              <w:jc w:val="center"/>
            </w:pPr>
            <w:r w:rsidRPr="00D701AF">
              <w:t>2021г</w:t>
            </w:r>
          </w:p>
        </w:tc>
        <w:tc>
          <w:tcPr>
            <w:tcW w:w="1280" w:type="dxa"/>
          </w:tcPr>
          <w:p w:rsidR="008E484C" w:rsidRPr="00D701AF" w:rsidRDefault="008E484C" w:rsidP="003800EB">
            <w:pPr>
              <w:jc w:val="center"/>
            </w:pPr>
          </w:p>
        </w:tc>
      </w:tr>
      <w:tr w:rsidR="008E484C" w:rsidRPr="00D701AF" w:rsidTr="00681CC9">
        <w:trPr>
          <w:trHeight w:val="3029"/>
        </w:trPr>
        <w:tc>
          <w:tcPr>
            <w:tcW w:w="472" w:type="dxa"/>
          </w:tcPr>
          <w:p w:rsidR="008E484C" w:rsidRPr="00D701AF" w:rsidRDefault="008E484C" w:rsidP="00E97CCA">
            <w:r w:rsidRPr="00D701AF">
              <w:t>15.</w:t>
            </w:r>
          </w:p>
        </w:tc>
        <w:tc>
          <w:tcPr>
            <w:tcW w:w="1976" w:type="dxa"/>
          </w:tcPr>
          <w:p w:rsidR="008E484C" w:rsidRPr="00D701AF" w:rsidRDefault="008E484C" w:rsidP="00E97CCA">
            <w:r w:rsidRPr="00D701AF">
              <w:t>МКОУ «Эсто-Алтайская СОШ им. Д.Н.Кугультинова»</w:t>
            </w:r>
          </w:p>
        </w:tc>
        <w:tc>
          <w:tcPr>
            <w:tcW w:w="1620" w:type="dxa"/>
          </w:tcPr>
          <w:p w:rsidR="008E484C" w:rsidRPr="00D701AF" w:rsidRDefault="008E484C" w:rsidP="00E97CCA">
            <w:r w:rsidRPr="00D701AF">
              <w:t>Игнатенко Татьяна Петровна</w:t>
            </w:r>
          </w:p>
        </w:tc>
        <w:tc>
          <w:tcPr>
            <w:tcW w:w="1440" w:type="dxa"/>
          </w:tcPr>
          <w:p w:rsidR="008E484C" w:rsidRPr="00D701AF" w:rsidRDefault="008E484C" w:rsidP="00E97CCA">
            <w:r w:rsidRPr="00D701AF">
              <w:t>Учитель математики, физики</w:t>
            </w:r>
          </w:p>
        </w:tc>
        <w:tc>
          <w:tcPr>
            <w:tcW w:w="3420" w:type="dxa"/>
          </w:tcPr>
          <w:p w:rsidR="008E484C" w:rsidRPr="00D701AF" w:rsidRDefault="008E484C" w:rsidP="00E97CCA">
            <w:r w:rsidRPr="00D701AF">
              <w:t>Особенности подготовки к итоговой аттестации по математике на основе результатов ЕГЭ-2018 в России с использованием УМК и пособий АО «Издательство просвещение»</w:t>
            </w:r>
          </w:p>
        </w:tc>
        <w:tc>
          <w:tcPr>
            <w:tcW w:w="900" w:type="dxa"/>
          </w:tcPr>
          <w:p w:rsidR="008E484C" w:rsidRPr="00D701AF" w:rsidRDefault="008E484C" w:rsidP="00E97CCA">
            <w:pPr>
              <w:jc w:val="center"/>
            </w:pPr>
            <w:r w:rsidRPr="00D701AF">
              <w:t>6</w:t>
            </w:r>
          </w:p>
        </w:tc>
        <w:tc>
          <w:tcPr>
            <w:tcW w:w="1440" w:type="dxa"/>
          </w:tcPr>
          <w:p w:rsidR="008E484C" w:rsidRPr="00D701AF" w:rsidRDefault="008E484C" w:rsidP="00E97CCA">
            <w:r w:rsidRPr="00D701AF">
              <w:t>17.10.2018</w:t>
            </w:r>
          </w:p>
        </w:tc>
        <w:tc>
          <w:tcPr>
            <w:tcW w:w="1620" w:type="dxa"/>
          </w:tcPr>
          <w:p w:rsidR="008E484C" w:rsidRPr="00D701AF" w:rsidRDefault="008E484C" w:rsidP="00E97CCA">
            <w:r w:rsidRPr="00D701AF">
              <w:t>Сертификат АО «Издательство «Просвещение»</w:t>
            </w:r>
          </w:p>
        </w:tc>
        <w:tc>
          <w:tcPr>
            <w:tcW w:w="1438" w:type="dxa"/>
          </w:tcPr>
          <w:p w:rsidR="008E484C" w:rsidRPr="00D701AF" w:rsidRDefault="008E484C" w:rsidP="00E97CCA">
            <w:pPr>
              <w:jc w:val="center"/>
            </w:pPr>
            <w:r w:rsidRPr="00D701AF">
              <w:t>2023</w:t>
            </w:r>
          </w:p>
        </w:tc>
        <w:tc>
          <w:tcPr>
            <w:tcW w:w="1280" w:type="dxa"/>
          </w:tcPr>
          <w:p w:rsidR="008E484C" w:rsidRPr="00D701AF" w:rsidRDefault="008E484C" w:rsidP="00E97CCA">
            <w:r w:rsidRPr="00D701AF">
              <w:t>Эффективное использование образовательных платформ в обучении предмету.</w:t>
            </w:r>
          </w:p>
        </w:tc>
      </w:tr>
      <w:tr w:rsidR="008E484C" w:rsidRPr="00D701AF" w:rsidTr="00681CC9">
        <w:trPr>
          <w:trHeight w:val="1919"/>
        </w:trPr>
        <w:tc>
          <w:tcPr>
            <w:tcW w:w="472" w:type="dxa"/>
          </w:tcPr>
          <w:p w:rsidR="008E484C" w:rsidRPr="00D701AF" w:rsidRDefault="008E484C" w:rsidP="005F6C9B">
            <w:r w:rsidRPr="00D701AF">
              <w:t>16</w:t>
            </w:r>
          </w:p>
        </w:tc>
        <w:tc>
          <w:tcPr>
            <w:tcW w:w="1976" w:type="dxa"/>
          </w:tcPr>
          <w:p w:rsidR="008E484C" w:rsidRPr="00D701AF" w:rsidRDefault="008E484C" w:rsidP="00F85AD5">
            <w:r w:rsidRPr="00D701AF">
              <w:t>МКОУ «Эсто-Алтайская СОШ им. Д.Н.Кугультинова»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Игнатенко Татьяна Петровна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Учитель математики</w:t>
            </w:r>
          </w:p>
        </w:tc>
        <w:tc>
          <w:tcPr>
            <w:tcW w:w="3420" w:type="dxa"/>
          </w:tcPr>
          <w:p w:rsidR="008E484C" w:rsidRPr="00D701AF" w:rsidRDefault="008E484C" w:rsidP="00F85AD5">
            <w:r w:rsidRPr="00D701AF">
              <w:t>«ФГОС ООО в соответствии с приказом Минпросвещения России № 287 от 31 мая 2021 года»</w:t>
            </w:r>
          </w:p>
          <w:p w:rsidR="008E484C" w:rsidRPr="00D701AF" w:rsidRDefault="008E484C" w:rsidP="00F85AD5">
            <w:r w:rsidRPr="00D701AF">
              <w:t>(математика)</w:t>
            </w:r>
          </w:p>
        </w:tc>
        <w:tc>
          <w:tcPr>
            <w:tcW w:w="900" w:type="dxa"/>
          </w:tcPr>
          <w:p w:rsidR="008E484C" w:rsidRPr="00D701AF" w:rsidRDefault="008E484C" w:rsidP="00F85AD5">
            <w:r w:rsidRPr="00D701AF">
              <w:t>44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18.08.2021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№520-68064</w:t>
            </w:r>
          </w:p>
          <w:p w:rsidR="008E484C" w:rsidRPr="00D701AF" w:rsidRDefault="008E484C" w:rsidP="00F85AD5">
            <w:r w:rsidRPr="00D701AF">
              <w:t>ООО «Центр инновационного образования и воспитания» г. Саратов, «Единый урок»</w:t>
            </w:r>
          </w:p>
        </w:tc>
        <w:tc>
          <w:tcPr>
            <w:tcW w:w="1438" w:type="dxa"/>
          </w:tcPr>
          <w:p w:rsidR="008E484C" w:rsidRPr="00D701AF" w:rsidRDefault="008E484C" w:rsidP="00F85AD5">
            <w:r w:rsidRPr="00D701AF">
              <w:t>2023</w:t>
            </w:r>
          </w:p>
        </w:tc>
        <w:tc>
          <w:tcPr>
            <w:tcW w:w="1280" w:type="dxa"/>
          </w:tcPr>
          <w:p w:rsidR="008E484C" w:rsidRPr="00D701AF" w:rsidRDefault="008E484C" w:rsidP="00E97CCA"/>
        </w:tc>
      </w:tr>
      <w:tr w:rsidR="008E484C" w:rsidRPr="00D701AF" w:rsidTr="00681CC9">
        <w:trPr>
          <w:trHeight w:val="1612"/>
        </w:trPr>
        <w:tc>
          <w:tcPr>
            <w:tcW w:w="472" w:type="dxa"/>
          </w:tcPr>
          <w:p w:rsidR="008E484C" w:rsidRPr="00D701AF" w:rsidRDefault="008E484C" w:rsidP="005F6C9B">
            <w:r w:rsidRPr="00D701AF">
              <w:t>17</w:t>
            </w:r>
          </w:p>
        </w:tc>
        <w:tc>
          <w:tcPr>
            <w:tcW w:w="1976" w:type="dxa"/>
          </w:tcPr>
          <w:p w:rsidR="008E484C" w:rsidRPr="00D701AF" w:rsidRDefault="008E484C" w:rsidP="00F85AD5">
            <w:r w:rsidRPr="00D701AF">
              <w:t>МКОУ «Эсто-Алтайская СОШ им. Д.Н.Кугультинова»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Юрьева Лариса Васильевна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Учитель математики</w:t>
            </w:r>
          </w:p>
        </w:tc>
        <w:tc>
          <w:tcPr>
            <w:tcW w:w="342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90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438" w:type="dxa"/>
          </w:tcPr>
          <w:p w:rsidR="008E484C" w:rsidRPr="00D701AF" w:rsidRDefault="008E484C" w:rsidP="00F85AD5">
            <w:r w:rsidRPr="00D701AF">
              <w:t>2022</w:t>
            </w:r>
          </w:p>
        </w:tc>
        <w:tc>
          <w:tcPr>
            <w:tcW w:w="1280" w:type="dxa"/>
          </w:tcPr>
          <w:p w:rsidR="008E484C" w:rsidRPr="00D701AF" w:rsidRDefault="008E484C" w:rsidP="00E97CCA"/>
        </w:tc>
      </w:tr>
      <w:tr w:rsidR="008E484C" w:rsidRPr="00D701AF" w:rsidTr="00681CC9">
        <w:trPr>
          <w:trHeight w:val="1612"/>
        </w:trPr>
        <w:tc>
          <w:tcPr>
            <w:tcW w:w="472" w:type="dxa"/>
          </w:tcPr>
          <w:p w:rsidR="008E484C" w:rsidRPr="00D701AF" w:rsidRDefault="008E484C" w:rsidP="005F6C9B">
            <w:r w:rsidRPr="00D701AF">
              <w:t>18</w:t>
            </w:r>
          </w:p>
        </w:tc>
        <w:tc>
          <w:tcPr>
            <w:tcW w:w="1976" w:type="dxa"/>
          </w:tcPr>
          <w:p w:rsidR="008E484C" w:rsidRPr="00D701AF" w:rsidRDefault="008E484C" w:rsidP="00F85AD5">
            <w:r w:rsidRPr="00D701AF">
              <w:t>МКОУ «Эсто-Алтайская СОШ им. Д.Н.Кугультинова»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Кочоров Артур Валерьевич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Учитель математики</w:t>
            </w:r>
          </w:p>
        </w:tc>
        <w:tc>
          <w:tcPr>
            <w:tcW w:w="342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90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438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280" w:type="dxa"/>
          </w:tcPr>
          <w:p w:rsidR="008E484C" w:rsidRPr="00D701AF" w:rsidRDefault="008E484C" w:rsidP="00E97CCA"/>
        </w:tc>
      </w:tr>
      <w:tr w:rsidR="008E484C" w:rsidRPr="00D701AF" w:rsidTr="00681CC9">
        <w:trPr>
          <w:trHeight w:val="1566"/>
        </w:trPr>
        <w:tc>
          <w:tcPr>
            <w:tcW w:w="472" w:type="dxa"/>
          </w:tcPr>
          <w:p w:rsidR="008E484C" w:rsidRPr="00D701AF" w:rsidRDefault="008E484C" w:rsidP="005F6C9B">
            <w:r w:rsidRPr="00D701AF">
              <w:t>19</w:t>
            </w:r>
          </w:p>
        </w:tc>
        <w:tc>
          <w:tcPr>
            <w:tcW w:w="1976" w:type="dxa"/>
          </w:tcPr>
          <w:p w:rsidR="008E484C" w:rsidRPr="00D701AF" w:rsidRDefault="008E484C" w:rsidP="00F85AD5">
            <w:r w:rsidRPr="00D701AF">
              <w:t>МКОУ «Эсто-Алтайская СОШ им. Д.Н.Кугультинова»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Калинина Галина Владимировна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Учитель физики</w:t>
            </w:r>
          </w:p>
        </w:tc>
        <w:tc>
          <w:tcPr>
            <w:tcW w:w="342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90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438" w:type="dxa"/>
          </w:tcPr>
          <w:p w:rsidR="008E484C" w:rsidRPr="00D701AF" w:rsidRDefault="008E484C" w:rsidP="00F85AD5">
            <w:r w:rsidRPr="00D701AF">
              <w:t>2022</w:t>
            </w:r>
          </w:p>
        </w:tc>
        <w:tc>
          <w:tcPr>
            <w:tcW w:w="1280" w:type="dxa"/>
          </w:tcPr>
          <w:p w:rsidR="008E484C" w:rsidRPr="00D701AF" w:rsidRDefault="008E484C" w:rsidP="00E97CCA"/>
        </w:tc>
      </w:tr>
      <w:tr w:rsidR="008E484C" w:rsidRPr="00D701AF" w:rsidTr="00681CC9">
        <w:trPr>
          <w:trHeight w:val="1685"/>
        </w:trPr>
        <w:tc>
          <w:tcPr>
            <w:tcW w:w="472" w:type="dxa"/>
          </w:tcPr>
          <w:p w:rsidR="008E484C" w:rsidRPr="00D701AF" w:rsidRDefault="008E484C" w:rsidP="005F6C9B">
            <w:r w:rsidRPr="00D701AF">
              <w:t>20</w:t>
            </w:r>
          </w:p>
        </w:tc>
        <w:tc>
          <w:tcPr>
            <w:tcW w:w="1976" w:type="dxa"/>
          </w:tcPr>
          <w:p w:rsidR="008E484C" w:rsidRPr="00D701AF" w:rsidRDefault="008E484C" w:rsidP="00F85AD5">
            <w:r w:rsidRPr="00D701AF">
              <w:t>МКОУ «Эсто-Алтайская СОШ им. Д.Н.Кугультинова»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Шмидт Наталья Анатольевна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Учитель Информатики</w:t>
            </w:r>
          </w:p>
        </w:tc>
        <w:tc>
          <w:tcPr>
            <w:tcW w:w="342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90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44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620" w:type="dxa"/>
          </w:tcPr>
          <w:p w:rsidR="008E484C" w:rsidRPr="00D701AF" w:rsidRDefault="008E484C" w:rsidP="00F85AD5">
            <w:r w:rsidRPr="00D701AF">
              <w:t>-</w:t>
            </w:r>
          </w:p>
        </w:tc>
        <w:tc>
          <w:tcPr>
            <w:tcW w:w="1438" w:type="dxa"/>
          </w:tcPr>
          <w:p w:rsidR="008E484C" w:rsidRPr="00D701AF" w:rsidRDefault="008E484C" w:rsidP="00F85AD5">
            <w:r w:rsidRPr="00D701AF">
              <w:t>2022</w:t>
            </w:r>
          </w:p>
        </w:tc>
        <w:tc>
          <w:tcPr>
            <w:tcW w:w="1280" w:type="dxa"/>
          </w:tcPr>
          <w:p w:rsidR="008E484C" w:rsidRPr="00D701AF" w:rsidRDefault="008E484C" w:rsidP="00E97CCA"/>
        </w:tc>
      </w:tr>
      <w:tr w:rsidR="008E484C" w:rsidRPr="00D701AF" w:rsidTr="00681CC9">
        <w:trPr>
          <w:trHeight w:val="1394"/>
        </w:trPr>
        <w:tc>
          <w:tcPr>
            <w:tcW w:w="472" w:type="dxa"/>
          </w:tcPr>
          <w:p w:rsidR="008E484C" w:rsidRPr="00D701AF" w:rsidRDefault="008E484C" w:rsidP="005F6C9B">
            <w:r w:rsidRPr="00D701AF">
              <w:t>21</w:t>
            </w:r>
          </w:p>
        </w:tc>
        <w:tc>
          <w:tcPr>
            <w:tcW w:w="1976" w:type="dxa"/>
          </w:tcPr>
          <w:p w:rsidR="008E484C" w:rsidRPr="00D701AF" w:rsidRDefault="008E484C" w:rsidP="007A39BC">
            <w:r w:rsidRPr="00D701AF">
              <w:t>МКОУ «Березовская СОШ»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Мазеинов Дмитрий Александрович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 xml:space="preserve">Учитель информатики </w:t>
            </w:r>
          </w:p>
        </w:tc>
        <w:tc>
          <w:tcPr>
            <w:tcW w:w="3420" w:type="dxa"/>
          </w:tcPr>
          <w:p w:rsidR="008E484C" w:rsidRPr="00D701AF" w:rsidRDefault="008E484C" w:rsidP="007A39BC"/>
        </w:tc>
        <w:tc>
          <w:tcPr>
            <w:tcW w:w="900" w:type="dxa"/>
          </w:tcPr>
          <w:p w:rsidR="008E484C" w:rsidRPr="00D701AF" w:rsidRDefault="008E484C" w:rsidP="007A39BC"/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1620" w:type="dxa"/>
          </w:tcPr>
          <w:p w:rsidR="008E484C" w:rsidRPr="00D701AF" w:rsidRDefault="008E484C" w:rsidP="007A39BC"/>
        </w:tc>
        <w:tc>
          <w:tcPr>
            <w:tcW w:w="1438" w:type="dxa"/>
          </w:tcPr>
          <w:p w:rsidR="008E484C" w:rsidRPr="00D701AF" w:rsidRDefault="008E484C" w:rsidP="007A39BC"/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1094"/>
        </w:trPr>
        <w:tc>
          <w:tcPr>
            <w:tcW w:w="472" w:type="dxa"/>
          </w:tcPr>
          <w:p w:rsidR="008E484C" w:rsidRPr="00D701AF" w:rsidRDefault="008E484C" w:rsidP="005F6C9B">
            <w:r w:rsidRPr="00D701AF">
              <w:t>22</w:t>
            </w:r>
          </w:p>
        </w:tc>
        <w:tc>
          <w:tcPr>
            <w:tcW w:w="1976" w:type="dxa"/>
          </w:tcPr>
          <w:p w:rsidR="008E484C" w:rsidRPr="00D701AF" w:rsidRDefault="008E484C" w:rsidP="007A39BC">
            <w:r w:rsidRPr="00D701AF">
              <w:t>МКОУ «Соленовская сош им. В.А. Казначеева»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rPr>
                <w:b/>
              </w:rPr>
              <w:t>Руководитель РМО</w:t>
            </w:r>
            <w:r w:rsidRPr="00D701AF">
              <w:t xml:space="preserve"> </w:t>
            </w:r>
          </w:p>
          <w:p w:rsidR="008E484C" w:rsidRPr="00D701AF" w:rsidRDefault="008E484C" w:rsidP="007A39BC">
            <w:r w:rsidRPr="00D701AF">
              <w:t>Рыбалко Елена Викторовна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Учитель  физики и математики</w:t>
            </w:r>
          </w:p>
        </w:tc>
        <w:tc>
          <w:tcPr>
            <w:tcW w:w="3420" w:type="dxa"/>
          </w:tcPr>
          <w:p w:rsidR="008E484C" w:rsidRPr="00D701AF" w:rsidRDefault="008E484C" w:rsidP="007A39BC">
            <w:r w:rsidRPr="00D701AF">
              <w:t>ФГОС ООО в соответствии с приказом Минпросвещения России №287 от31 мая 2021</w:t>
            </w:r>
          </w:p>
        </w:tc>
        <w:tc>
          <w:tcPr>
            <w:tcW w:w="900" w:type="dxa"/>
          </w:tcPr>
          <w:p w:rsidR="008E484C" w:rsidRPr="00D701AF" w:rsidRDefault="008E484C" w:rsidP="007A39BC">
            <w:r w:rsidRPr="00D701AF">
              <w:t>44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10.09.2021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520-856163</w:t>
            </w:r>
          </w:p>
        </w:tc>
        <w:tc>
          <w:tcPr>
            <w:tcW w:w="1438" w:type="dxa"/>
          </w:tcPr>
          <w:p w:rsidR="008E484C" w:rsidRPr="00D701AF" w:rsidRDefault="008E484C" w:rsidP="007A39BC">
            <w:r w:rsidRPr="00D701AF">
              <w:t>2022</w:t>
            </w:r>
          </w:p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1379"/>
        </w:trPr>
        <w:tc>
          <w:tcPr>
            <w:tcW w:w="472" w:type="dxa"/>
          </w:tcPr>
          <w:p w:rsidR="008E484C" w:rsidRPr="00D701AF" w:rsidRDefault="008E484C" w:rsidP="00E97CCA">
            <w:r w:rsidRPr="00D701AF">
              <w:t>23</w:t>
            </w:r>
          </w:p>
        </w:tc>
        <w:tc>
          <w:tcPr>
            <w:tcW w:w="1976" w:type="dxa"/>
          </w:tcPr>
          <w:p w:rsidR="008E484C" w:rsidRPr="00D701AF" w:rsidRDefault="008E484C" w:rsidP="007A39BC">
            <w:r w:rsidRPr="00D701AF">
              <w:t>МКОУ «Соленовская сош им. В.А. Казначеева»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Рыбалко Виктор Юрьевич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Учитель  физики  и математики</w:t>
            </w:r>
          </w:p>
        </w:tc>
        <w:tc>
          <w:tcPr>
            <w:tcW w:w="3420" w:type="dxa"/>
          </w:tcPr>
          <w:p w:rsidR="008E484C" w:rsidRPr="00D701AF" w:rsidRDefault="008E484C" w:rsidP="007A39BC">
            <w:r w:rsidRPr="00D701AF">
              <w:t>ФГОС ООО в соответствии с приказом Минпросвещения России №287 от31 мая 2021</w:t>
            </w:r>
          </w:p>
        </w:tc>
        <w:tc>
          <w:tcPr>
            <w:tcW w:w="900" w:type="dxa"/>
          </w:tcPr>
          <w:p w:rsidR="008E484C" w:rsidRPr="00D701AF" w:rsidRDefault="008E484C" w:rsidP="007A39BC">
            <w:r w:rsidRPr="00D701AF">
              <w:t>44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7.09.2021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520-2217074</w:t>
            </w:r>
          </w:p>
        </w:tc>
        <w:tc>
          <w:tcPr>
            <w:tcW w:w="1438" w:type="dxa"/>
          </w:tcPr>
          <w:p w:rsidR="008E484C" w:rsidRPr="00D701AF" w:rsidRDefault="008E484C" w:rsidP="007A39BC">
            <w:r w:rsidRPr="00D701AF">
              <w:t>2022</w:t>
            </w:r>
          </w:p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1364"/>
        </w:trPr>
        <w:tc>
          <w:tcPr>
            <w:tcW w:w="472" w:type="dxa"/>
          </w:tcPr>
          <w:p w:rsidR="008E484C" w:rsidRPr="00D701AF" w:rsidRDefault="008E484C" w:rsidP="00E97CCA">
            <w:r w:rsidRPr="00D701AF">
              <w:t>24</w:t>
            </w:r>
          </w:p>
        </w:tc>
        <w:tc>
          <w:tcPr>
            <w:tcW w:w="1976" w:type="dxa"/>
          </w:tcPr>
          <w:p w:rsidR="008E484C" w:rsidRPr="00D701AF" w:rsidRDefault="008E484C" w:rsidP="007A39BC">
            <w:r w:rsidRPr="00D701AF">
              <w:t>МКОУ «Соленовская сош им. В.А. Казначеева»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Михеенко Анна Александровна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Учитель  информатики  и математики</w:t>
            </w:r>
          </w:p>
        </w:tc>
        <w:tc>
          <w:tcPr>
            <w:tcW w:w="3420" w:type="dxa"/>
          </w:tcPr>
          <w:p w:rsidR="008E484C" w:rsidRPr="00D701AF" w:rsidRDefault="008E484C" w:rsidP="007A39BC"/>
        </w:tc>
        <w:tc>
          <w:tcPr>
            <w:tcW w:w="900" w:type="dxa"/>
          </w:tcPr>
          <w:p w:rsidR="008E484C" w:rsidRPr="00D701AF" w:rsidRDefault="008E484C" w:rsidP="007A39BC"/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1620" w:type="dxa"/>
          </w:tcPr>
          <w:p w:rsidR="008E484C" w:rsidRPr="00D701AF" w:rsidRDefault="008E484C" w:rsidP="007A39BC"/>
        </w:tc>
        <w:tc>
          <w:tcPr>
            <w:tcW w:w="1438" w:type="dxa"/>
          </w:tcPr>
          <w:p w:rsidR="008E484C" w:rsidRPr="00D701AF" w:rsidRDefault="008E484C" w:rsidP="007A39BC"/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1394"/>
        </w:trPr>
        <w:tc>
          <w:tcPr>
            <w:tcW w:w="472" w:type="dxa"/>
          </w:tcPr>
          <w:p w:rsidR="008E484C" w:rsidRPr="00D701AF" w:rsidRDefault="008E484C" w:rsidP="00E97CCA">
            <w:r w:rsidRPr="00D701AF">
              <w:t>25</w:t>
            </w:r>
          </w:p>
        </w:tc>
        <w:tc>
          <w:tcPr>
            <w:tcW w:w="1976" w:type="dxa"/>
          </w:tcPr>
          <w:p w:rsidR="008E484C" w:rsidRPr="00D701AF" w:rsidRDefault="008E484C" w:rsidP="007A39BC">
            <w:pPr>
              <w:tabs>
                <w:tab w:val="left" w:pos="3495"/>
              </w:tabs>
              <w:jc w:val="center"/>
            </w:pPr>
            <w:r w:rsidRPr="00D701AF">
              <w:t>МКОУ «Краснопольская СОШ»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Александрова Галина Валерьевна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Учитель  физики  и математики</w:t>
            </w:r>
          </w:p>
        </w:tc>
        <w:tc>
          <w:tcPr>
            <w:tcW w:w="3420" w:type="dxa"/>
          </w:tcPr>
          <w:p w:rsidR="008E484C" w:rsidRPr="00D701AF" w:rsidRDefault="008E484C" w:rsidP="007A39BC">
            <w:r w:rsidRPr="00D701AF">
              <w:t>Совершенствование  предметных и методических компетенций</w:t>
            </w:r>
          </w:p>
        </w:tc>
        <w:tc>
          <w:tcPr>
            <w:tcW w:w="900" w:type="dxa"/>
          </w:tcPr>
          <w:p w:rsidR="008E484C" w:rsidRPr="00D701AF" w:rsidRDefault="008E484C" w:rsidP="007A39BC">
            <w:r w:rsidRPr="00D701AF">
              <w:t>112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30.11.2020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У-29049/6</w:t>
            </w:r>
          </w:p>
          <w:p w:rsidR="008E484C" w:rsidRPr="00D701AF" w:rsidRDefault="008E484C" w:rsidP="007A39BC">
            <w:r w:rsidRPr="00D701AF">
              <w:t>Москва</w:t>
            </w:r>
          </w:p>
        </w:tc>
        <w:tc>
          <w:tcPr>
            <w:tcW w:w="1438" w:type="dxa"/>
          </w:tcPr>
          <w:p w:rsidR="008E484C" w:rsidRPr="00D701AF" w:rsidRDefault="008E484C" w:rsidP="007A39BC">
            <w:r w:rsidRPr="00D701AF">
              <w:t>2023</w:t>
            </w:r>
          </w:p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1394"/>
        </w:trPr>
        <w:tc>
          <w:tcPr>
            <w:tcW w:w="472" w:type="dxa"/>
          </w:tcPr>
          <w:p w:rsidR="008E484C" w:rsidRPr="00D701AF" w:rsidRDefault="008E484C" w:rsidP="006D5D9F">
            <w:r w:rsidRPr="00D701AF">
              <w:t>26</w:t>
            </w:r>
          </w:p>
        </w:tc>
        <w:tc>
          <w:tcPr>
            <w:tcW w:w="1976" w:type="dxa"/>
          </w:tcPr>
          <w:p w:rsidR="008E484C" w:rsidRPr="00D701AF" w:rsidRDefault="008E484C" w:rsidP="007A39BC">
            <w:r w:rsidRPr="00D701AF">
              <w:t xml:space="preserve">МКОУ « Веселовская СОШ» 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 xml:space="preserve">Аджиева Зухра Алиевна 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 xml:space="preserve">Учитель математики </w:t>
            </w:r>
          </w:p>
        </w:tc>
        <w:tc>
          <w:tcPr>
            <w:tcW w:w="3420" w:type="dxa"/>
          </w:tcPr>
          <w:p w:rsidR="008E484C" w:rsidRPr="00D701AF" w:rsidRDefault="008E484C" w:rsidP="007A39BC">
            <w:r w:rsidRPr="00D701AF">
              <w:t xml:space="preserve">Курсы  КРИПКРО по теме «Цифровая компетентность учителя математики» </w:t>
            </w:r>
          </w:p>
        </w:tc>
        <w:tc>
          <w:tcPr>
            <w:tcW w:w="900" w:type="dxa"/>
          </w:tcPr>
          <w:p w:rsidR="008E484C" w:rsidRPr="00D701AF" w:rsidRDefault="008E484C" w:rsidP="007A39BC">
            <w:r w:rsidRPr="00D701AF">
              <w:t>72 часа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2021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082414020937/ БУ ДПО РК Калмыцкий республиканский институт повышения квалификации  работников образования</w:t>
            </w:r>
          </w:p>
        </w:tc>
        <w:tc>
          <w:tcPr>
            <w:tcW w:w="1438" w:type="dxa"/>
          </w:tcPr>
          <w:p w:rsidR="008E484C" w:rsidRPr="00D701AF" w:rsidRDefault="008E484C" w:rsidP="007A39BC">
            <w:r w:rsidRPr="00D701AF">
              <w:t>2024</w:t>
            </w:r>
          </w:p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1394"/>
        </w:trPr>
        <w:tc>
          <w:tcPr>
            <w:tcW w:w="472" w:type="dxa"/>
          </w:tcPr>
          <w:p w:rsidR="008E484C" w:rsidRPr="00D701AF" w:rsidRDefault="008E484C" w:rsidP="006D5D9F">
            <w:r w:rsidRPr="00D701AF">
              <w:t>27</w:t>
            </w:r>
          </w:p>
        </w:tc>
        <w:tc>
          <w:tcPr>
            <w:tcW w:w="1976" w:type="dxa"/>
          </w:tcPr>
          <w:p w:rsidR="008E484C" w:rsidRPr="00D701AF" w:rsidRDefault="008E484C" w:rsidP="007A39BC">
            <w:r w:rsidRPr="00D701AF">
              <w:t xml:space="preserve">МКОУ «Веселовская СОШ» 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 xml:space="preserve">Магомедова Заира Руслановна 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Учитель физики</w:t>
            </w:r>
            <w:bookmarkStart w:id="0" w:name="_GoBack"/>
            <w:bookmarkEnd w:id="0"/>
            <w:r w:rsidRPr="00D701AF">
              <w:t xml:space="preserve"> </w:t>
            </w:r>
          </w:p>
        </w:tc>
        <w:tc>
          <w:tcPr>
            <w:tcW w:w="3420" w:type="dxa"/>
          </w:tcPr>
          <w:p w:rsidR="008E484C" w:rsidRPr="00D701AF" w:rsidRDefault="008E484C" w:rsidP="007A39BC">
            <w:r w:rsidRPr="00D701AF">
              <w:t>Курсы  КРИПКРО по теме «Цифровая компетентность учителя математики»</w:t>
            </w:r>
          </w:p>
        </w:tc>
        <w:tc>
          <w:tcPr>
            <w:tcW w:w="900" w:type="dxa"/>
          </w:tcPr>
          <w:p w:rsidR="008E484C" w:rsidRPr="00D701AF" w:rsidRDefault="008E484C" w:rsidP="007A39BC">
            <w:r w:rsidRPr="00D701AF">
              <w:t>72 часа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2021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082414020943/ БУ ДПО РК Калмыцкий республиканский институт повышения квалификации  работников образования</w:t>
            </w:r>
          </w:p>
        </w:tc>
        <w:tc>
          <w:tcPr>
            <w:tcW w:w="1438" w:type="dxa"/>
          </w:tcPr>
          <w:p w:rsidR="008E484C" w:rsidRPr="00D701AF" w:rsidRDefault="008E484C" w:rsidP="007A39BC">
            <w:r w:rsidRPr="00D701AF">
              <w:t>2024</w:t>
            </w:r>
          </w:p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354"/>
        </w:trPr>
        <w:tc>
          <w:tcPr>
            <w:tcW w:w="472" w:type="dxa"/>
          </w:tcPr>
          <w:p w:rsidR="008E484C" w:rsidRPr="00D701AF" w:rsidRDefault="008E484C" w:rsidP="00D34E9F">
            <w:r w:rsidRPr="00D701AF">
              <w:t>28</w:t>
            </w:r>
          </w:p>
        </w:tc>
        <w:tc>
          <w:tcPr>
            <w:tcW w:w="1976" w:type="dxa"/>
          </w:tcPr>
          <w:p w:rsidR="008E484C" w:rsidRPr="00D701AF" w:rsidRDefault="008E484C" w:rsidP="007A39BC">
            <w:r w:rsidRPr="00D701AF">
              <w:t>МКОУ «КСОШ имени Т. Т. Шерета»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Шевченко Ирина Владимировна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учитель</w:t>
            </w:r>
          </w:p>
        </w:tc>
        <w:tc>
          <w:tcPr>
            <w:tcW w:w="3420" w:type="dxa"/>
          </w:tcPr>
          <w:p w:rsidR="008E484C" w:rsidRPr="00D701AF" w:rsidRDefault="008E484C" w:rsidP="007A39BC">
            <w:r w:rsidRPr="00D701AF">
              <w:t>1.Оказание первой медицинской помощи</w:t>
            </w:r>
          </w:p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>
            <w:r w:rsidRPr="00D701AF">
              <w:t>2. Профилактика короновируса, гриппа и других острых респираторных вирусных инфекции в образовательных организациях</w:t>
            </w:r>
          </w:p>
          <w:p w:rsidR="008E484C" w:rsidRPr="00D701AF" w:rsidRDefault="008E484C" w:rsidP="007A39BC">
            <w:r w:rsidRPr="00D701AF">
              <w:t>3.Дополнительное образование: Проектирование и разработка индивидуального образовательного маршрута как способ повышения качества образовательной деятельности</w:t>
            </w:r>
          </w:p>
          <w:p w:rsidR="008E484C" w:rsidRPr="00D701AF" w:rsidRDefault="008E484C" w:rsidP="007A39BC">
            <w:r w:rsidRPr="00D701AF">
              <w:t>4. Математика: оптимизация работы учителя через технологии педагогического проектирования в условиях ФГОС</w:t>
            </w:r>
          </w:p>
          <w:p w:rsidR="008E484C" w:rsidRPr="00D701AF" w:rsidRDefault="008E484C" w:rsidP="007A39BC"/>
        </w:tc>
        <w:tc>
          <w:tcPr>
            <w:tcW w:w="900" w:type="dxa"/>
          </w:tcPr>
          <w:p w:rsidR="008E484C" w:rsidRPr="00D701AF" w:rsidRDefault="008E484C" w:rsidP="007A39BC">
            <w:r w:rsidRPr="00D701AF">
              <w:t>36</w:t>
            </w:r>
          </w:p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>
            <w:r w:rsidRPr="00D701AF">
              <w:t>36</w:t>
            </w:r>
          </w:p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>
            <w:r w:rsidRPr="00D701AF">
              <w:t>36</w:t>
            </w:r>
          </w:p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>
            <w:r w:rsidRPr="00D701AF">
              <w:t>72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2021</w:t>
            </w:r>
          </w:p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>
            <w:r w:rsidRPr="00D701AF">
              <w:t>2021</w:t>
            </w:r>
          </w:p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>
            <w:r w:rsidRPr="00D701AF">
              <w:t>2018</w:t>
            </w:r>
          </w:p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>
            <w:r w:rsidRPr="00D701AF">
              <w:t>2018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66764</w:t>
            </w:r>
          </w:p>
          <w:p w:rsidR="008E484C" w:rsidRPr="00D701AF" w:rsidRDefault="008E484C" w:rsidP="007A39BC">
            <w:r w:rsidRPr="00D701AF">
              <w:t>ООО «Центр повышения квалификации и переподготовки «Луч знаний»</w:t>
            </w:r>
          </w:p>
          <w:p w:rsidR="008E484C" w:rsidRPr="00D701AF" w:rsidRDefault="008E484C" w:rsidP="007A39BC">
            <w:r w:rsidRPr="00D701AF">
              <w:t xml:space="preserve">66832 </w:t>
            </w:r>
          </w:p>
          <w:p w:rsidR="008E484C" w:rsidRPr="00D701AF" w:rsidRDefault="008E484C" w:rsidP="007A39BC">
            <w:r w:rsidRPr="00D701AF">
              <w:t>ООО «Центр повышения квалификации и переподготовки «Луч знаний»</w:t>
            </w:r>
          </w:p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>
            <w:r w:rsidRPr="00D701AF">
              <w:t>2905</w:t>
            </w:r>
          </w:p>
          <w:p w:rsidR="008E484C" w:rsidRPr="00D701AF" w:rsidRDefault="008E484C" w:rsidP="007A39BC">
            <w:r w:rsidRPr="00D701AF">
              <w:t>ООО «Столичный учебный центр»</w:t>
            </w:r>
          </w:p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/>
          <w:p w:rsidR="008E484C" w:rsidRPr="00D701AF" w:rsidRDefault="008E484C" w:rsidP="007A39BC">
            <w:r w:rsidRPr="00D701AF">
              <w:t>3739</w:t>
            </w:r>
          </w:p>
          <w:p w:rsidR="008E484C" w:rsidRPr="00D701AF" w:rsidRDefault="008E484C" w:rsidP="007A39BC">
            <w:r w:rsidRPr="00D701AF">
              <w:t>ООО «Столичный учебный центр»</w:t>
            </w:r>
          </w:p>
          <w:p w:rsidR="008E484C" w:rsidRPr="00D701AF" w:rsidRDefault="008E484C" w:rsidP="007A39BC"/>
          <w:p w:rsidR="008E484C" w:rsidRPr="00D701AF" w:rsidRDefault="008E484C" w:rsidP="007A39BC"/>
        </w:tc>
        <w:tc>
          <w:tcPr>
            <w:tcW w:w="1438" w:type="dxa"/>
          </w:tcPr>
          <w:p w:rsidR="008E484C" w:rsidRPr="00D701AF" w:rsidRDefault="008E484C" w:rsidP="007A39BC"/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354"/>
        </w:trPr>
        <w:tc>
          <w:tcPr>
            <w:tcW w:w="472" w:type="dxa"/>
          </w:tcPr>
          <w:p w:rsidR="008E484C" w:rsidRPr="00D701AF" w:rsidRDefault="008E484C" w:rsidP="006D5D9F">
            <w:r w:rsidRPr="00D701AF">
              <w:t>29</w:t>
            </w:r>
          </w:p>
        </w:tc>
        <w:tc>
          <w:tcPr>
            <w:tcW w:w="1976" w:type="dxa"/>
          </w:tcPr>
          <w:p w:rsidR="008E484C" w:rsidRPr="00D701AF" w:rsidRDefault="008E484C" w:rsidP="007A39BC">
            <w:r w:rsidRPr="00D701AF">
              <w:t xml:space="preserve">МКОУ «Красномихайловская СОШ» </w:t>
            </w:r>
          </w:p>
        </w:tc>
        <w:tc>
          <w:tcPr>
            <w:tcW w:w="1620" w:type="dxa"/>
          </w:tcPr>
          <w:p w:rsidR="008E484C" w:rsidRPr="00D701AF" w:rsidRDefault="008E484C" w:rsidP="007A39BC">
            <w:r w:rsidRPr="00D701AF">
              <w:t>Толкачева Валентина Антоновна</w:t>
            </w:r>
          </w:p>
        </w:tc>
        <w:tc>
          <w:tcPr>
            <w:tcW w:w="1440" w:type="dxa"/>
          </w:tcPr>
          <w:p w:rsidR="008E484C" w:rsidRPr="00D701AF" w:rsidRDefault="008E484C" w:rsidP="007A39BC">
            <w:r w:rsidRPr="00D701AF">
              <w:t>Учитель математики информатики</w:t>
            </w:r>
          </w:p>
        </w:tc>
        <w:tc>
          <w:tcPr>
            <w:tcW w:w="3420" w:type="dxa"/>
          </w:tcPr>
          <w:p w:rsidR="008E484C" w:rsidRPr="00D701AF" w:rsidRDefault="008E484C" w:rsidP="007A39BC"/>
        </w:tc>
        <w:tc>
          <w:tcPr>
            <w:tcW w:w="900" w:type="dxa"/>
          </w:tcPr>
          <w:p w:rsidR="008E484C" w:rsidRPr="00D701AF" w:rsidRDefault="008E484C" w:rsidP="007A39BC"/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1620" w:type="dxa"/>
          </w:tcPr>
          <w:p w:rsidR="008E484C" w:rsidRPr="00D701AF" w:rsidRDefault="008E484C" w:rsidP="007A39BC"/>
        </w:tc>
        <w:tc>
          <w:tcPr>
            <w:tcW w:w="1438" w:type="dxa"/>
          </w:tcPr>
          <w:p w:rsidR="008E484C" w:rsidRPr="00D701AF" w:rsidRDefault="008E484C" w:rsidP="007A39BC"/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354"/>
        </w:trPr>
        <w:tc>
          <w:tcPr>
            <w:tcW w:w="472" w:type="dxa"/>
          </w:tcPr>
          <w:p w:rsidR="008E484C" w:rsidRPr="00D701AF" w:rsidRDefault="008E484C" w:rsidP="007D7B56">
            <w:r w:rsidRPr="00D701AF">
              <w:t>30</w:t>
            </w:r>
          </w:p>
        </w:tc>
        <w:tc>
          <w:tcPr>
            <w:tcW w:w="1976" w:type="dxa"/>
          </w:tcPr>
          <w:p w:rsidR="008E484C" w:rsidRPr="00C953BD" w:rsidRDefault="008E484C" w:rsidP="007A39BC">
            <w:r w:rsidRPr="00C953BD">
              <w:t>МКОУ «Маныческая сош»</w:t>
            </w:r>
          </w:p>
        </w:tc>
        <w:tc>
          <w:tcPr>
            <w:tcW w:w="1620" w:type="dxa"/>
          </w:tcPr>
          <w:p w:rsidR="008E484C" w:rsidRPr="00C953BD" w:rsidRDefault="008E484C" w:rsidP="007A39BC">
            <w:r w:rsidRPr="00C953BD">
              <w:t>Пономарева Татьяна Ивановна</w:t>
            </w:r>
          </w:p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3420" w:type="dxa"/>
          </w:tcPr>
          <w:p w:rsidR="008E484C" w:rsidRPr="00D701AF" w:rsidRDefault="008E484C" w:rsidP="007A39BC"/>
        </w:tc>
        <w:tc>
          <w:tcPr>
            <w:tcW w:w="900" w:type="dxa"/>
          </w:tcPr>
          <w:p w:rsidR="008E484C" w:rsidRPr="00D701AF" w:rsidRDefault="008E484C" w:rsidP="007A39BC"/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1620" w:type="dxa"/>
          </w:tcPr>
          <w:p w:rsidR="008E484C" w:rsidRPr="00D701AF" w:rsidRDefault="008E484C" w:rsidP="007A39BC"/>
        </w:tc>
        <w:tc>
          <w:tcPr>
            <w:tcW w:w="1438" w:type="dxa"/>
          </w:tcPr>
          <w:p w:rsidR="008E484C" w:rsidRPr="00D701AF" w:rsidRDefault="008E484C" w:rsidP="007A39BC"/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354"/>
        </w:trPr>
        <w:tc>
          <w:tcPr>
            <w:tcW w:w="472" w:type="dxa"/>
          </w:tcPr>
          <w:p w:rsidR="008E484C" w:rsidRPr="00D701AF" w:rsidRDefault="008E484C" w:rsidP="00D701AF">
            <w:r>
              <w:t>31</w:t>
            </w:r>
          </w:p>
        </w:tc>
        <w:tc>
          <w:tcPr>
            <w:tcW w:w="1976" w:type="dxa"/>
          </w:tcPr>
          <w:p w:rsidR="008E484C" w:rsidRPr="00C953BD" w:rsidRDefault="008E484C" w:rsidP="007A39BC">
            <w:r w:rsidRPr="00C953BD">
              <w:t>МКОУ «Маныческая сош</w:t>
            </w:r>
          </w:p>
        </w:tc>
        <w:tc>
          <w:tcPr>
            <w:tcW w:w="1620" w:type="dxa"/>
          </w:tcPr>
          <w:p w:rsidR="008E484C" w:rsidRPr="00C953BD" w:rsidRDefault="008E484C" w:rsidP="007A39BC">
            <w:r w:rsidRPr="00C953BD">
              <w:t>Милодан Юрий Георгиевич</w:t>
            </w:r>
          </w:p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3420" w:type="dxa"/>
          </w:tcPr>
          <w:p w:rsidR="008E484C" w:rsidRPr="00D701AF" w:rsidRDefault="008E484C" w:rsidP="007A39BC"/>
        </w:tc>
        <w:tc>
          <w:tcPr>
            <w:tcW w:w="900" w:type="dxa"/>
          </w:tcPr>
          <w:p w:rsidR="008E484C" w:rsidRPr="00D701AF" w:rsidRDefault="008E484C" w:rsidP="007A39BC"/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1620" w:type="dxa"/>
          </w:tcPr>
          <w:p w:rsidR="008E484C" w:rsidRPr="00D701AF" w:rsidRDefault="008E484C" w:rsidP="007A39BC"/>
        </w:tc>
        <w:tc>
          <w:tcPr>
            <w:tcW w:w="1438" w:type="dxa"/>
          </w:tcPr>
          <w:p w:rsidR="008E484C" w:rsidRPr="00D701AF" w:rsidRDefault="008E484C" w:rsidP="007A39BC"/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354"/>
        </w:trPr>
        <w:tc>
          <w:tcPr>
            <w:tcW w:w="472" w:type="dxa"/>
          </w:tcPr>
          <w:p w:rsidR="008E484C" w:rsidRPr="00D701AF" w:rsidRDefault="008E484C" w:rsidP="00D701AF">
            <w:r>
              <w:t>32</w:t>
            </w:r>
          </w:p>
        </w:tc>
        <w:tc>
          <w:tcPr>
            <w:tcW w:w="1976" w:type="dxa"/>
          </w:tcPr>
          <w:p w:rsidR="008E484C" w:rsidRPr="00C953BD" w:rsidRDefault="008E484C" w:rsidP="007A39BC">
            <w:r w:rsidRPr="00C953BD">
              <w:t>МКОУ «Маныческая сош</w:t>
            </w:r>
          </w:p>
        </w:tc>
        <w:tc>
          <w:tcPr>
            <w:tcW w:w="1620" w:type="dxa"/>
          </w:tcPr>
          <w:p w:rsidR="008E484C" w:rsidRPr="00C953BD" w:rsidRDefault="008E484C" w:rsidP="007A39BC">
            <w:r w:rsidRPr="00C953BD">
              <w:t>Сад Наталья Григорьевна</w:t>
            </w:r>
          </w:p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3420" w:type="dxa"/>
          </w:tcPr>
          <w:p w:rsidR="008E484C" w:rsidRPr="00D701AF" w:rsidRDefault="008E484C" w:rsidP="007A39BC"/>
        </w:tc>
        <w:tc>
          <w:tcPr>
            <w:tcW w:w="900" w:type="dxa"/>
          </w:tcPr>
          <w:p w:rsidR="008E484C" w:rsidRPr="00D701AF" w:rsidRDefault="008E484C" w:rsidP="007A39BC"/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1620" w:type="dxa"/>
          </w:tcPr>
          <w:p w:rsidR="008E484C" w:rsidRPr="00D701AF" w:rsidRDefault="008E484C" w:rsidP="007A39BC"/>
        </w:tc>
        <w:tc>
          <w:tcPr>
            <w:tcW w:w="1438" w:type="dxa"/>
          </w:tcPr>
          <w:p w:rsidR="008E484C" w:rsidRPr="00D701AF" w:rsidRDefault="008E484C" w:rsidP="007A39BC"/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354"/>
        </w:trPr>
        <w:tc>
          <w:tcPr>
            <w:tcW w:w="472" w:type="dxa"/>
          </w:tcPr>
          <w:p w:rsidR="008E484C" w:rsidRPr="00D701AF" w:rsidRDefault="008E484C" w:rsidP="00D701AF">
            <w:r>
              <w:t>33</w:t>
            </w:r>
          </w:p>
        </w:tc>
        <w:tc>
          <w:tcPr>
            <w:tcW w:w="1976" w:type="dxa"/>
          </w:tcPr>
          <w:p w:rsidR="008E484C" w:rsidRPr="00C953BD" w:rsidRDefault="008E484C" w:rsidP="007A39BC">
            <w:r w:rsidRPr="00C953BD">
              <w:t>МКОУ «Бага-Тугтунская СОШ»</w:t>
            </w:r>
          </w:p>
        </w:tc>
        <w:tc>
          <w:tcPr>
            <w:tcW w:w="1620" w:type="dxa"/>
          </w:tcPr>
          <w:p w:rsidR="008E484C" w:rsidRPr="00C953BD" w:rsidRDefault="008E484C" w:rsidP="007A39BC">
            <w:r w:rsidRPr="00C953BD">
              <w:t>Жарков Сергей Сергеевич</w:t>
            </w:r>
          </w:p>
        </w:tc>
        <w:tc>
          <w:tcPr>
            <w:tcW w:w="1440" w:type="dxa"/>
          </w:tcPr>
          <w:p w:rsidR="008E484C" w:rsidRPr="00C953BD" w:rsidRDefault="008E484C" w:rsidP="007A39BC">
            <w:r w:rsidRPr="00C953BD">
              <w:t>18.11.1988</w:t>
            </w:r>
          </w:p>
        </w:tc>
        <w:tc>
          <w:tcPr>
            <w:tcW w:w="3420" w:type="dxa"/>
          </w:tcPr>
          <w:p w:rsidR="008E484C" w:rsidRPr="00D701AF" w:rsidRDefault="008E484C" w:rsidP="007A39BC"/>
        </w:tc>
        <w:tc>
          <w:tcPr>
            <w:tcW w:w="900" w:type="dxa"/>
          </w:tcPr>
          <w:p w:rsidR="008E484C" w:rsidRPr="00D701AF" w:rsidRDefault="008E484C" w:rsidP="007A39BC"/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1620" w:type="dxa"/>
          </w:tcPr>
          <w:p w:rsidR="008E484C" w:rsidRPr="00D701AF" w:rsidRDefault="008E484C" w:rsidP="007A39BC"/>
        </w:tc>
        <w:tc>
          <w:tcPr>
            <w:tcW w:w="1438" w:type="dxa"/>
          </w:tcPr>
          <w:p w:rsidR="008E484C" w:rsidRPr="00D701AF" w:rsidRDefault="008E484C" w:rsidP="007A39BC"/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354"/>
        </w:trPr>
        <w:tc>
          <w:tcPr>
            <w:tcW w:w="472" w:type="dxa"/>
          </w:tcPr>
          <w:p w:rsidR="008E484C" w:rsidRPr="00D701AF" w:rsidRDefault="008E484C" w:rsidP="00681CC9">
            <w:r>
              <w:t>34</w:t>
            </w:r>
          </w:p>
        </w:tc>
        <w:tc>
          <w:tcPr>
            <w:tcW w:w="1976" w:type="dxa"/>
          </w:tcPr>
          <w:p w:rsidR="008E484C" w:rsidRPr="00C953BD" w:rsidRDefault="008E484C" w:rsidP="007A39BC">
            <w:r w:rsidRPr="00C953BD">
              <w:t>МКОУ «Бага-Тугтунская СОШ»</w:t>
            </w:r>
          </w:p>
        </w:tc>
        <w:tc>
          <w:tcPr>
            <w:tcW w:w="1620" w:type="dxa"/>
          </w:tcPr>
          <w:p w:rsidR="008E484C" w:rsidRPr="00C953BD" w:rsidRDefault="008E484C" w:rsidP="007A39BC">
            <w:r w:rsidRPr="00C953BD">
              <w:t>Минка Татьяна Николаевна</w:t>
            </w:r>
          </w:p>
        </w:tc>
        <w:tc>
          <w:tcPr>
            <w:tcW w:w="1440" w:type="dxa"/>
          </w:tcPr>
          <w:p w:rsidR="008E484C" w:rsidRPr="00C953BD" w:rsidRDefault="008E484C" w:rsidP="007A39BC">
            <w:r w:rsidRPr="00C953BD">
              <w:t>02.07.1967</w:t>
            </w:r>
          </w:p>
        </w:tc>
        <w:tc>
          <w:tcPr>
            <w:tcW w:w="3420" w:type="dxa"/>
          </w:tcPr>
          <w:p w:rsidR="008E484C" w:rsidRPr="00D701AF" w:rsidRDefault="008E484C" w:rsidP="007A39BC"/>
        </w:tc>
        <w:tc>
          <w:tcPr>
            <w:tcW w:w="900" w:type="dxa"/>
          </w:tcPr>
          <w:p w:rsidR="008E484C" w:rsidRPr="00D701AF" w:rsidRDefault="008E484C" w:rsidP="007A39BC"/>
        </w:tc>
        <w:tc>
          <w:tcPr>
            <w:tcW w:w="1440" w:type="dxa"/>
          </w:tcPr>
          <w:p w:rsidR="008E484C" w:rsidRPr="00D701AF" w:rsidRDefault="008E484C" w:rsidP="007A39BC"/>
        </w:tc>
        <w:tc>
          <w:tcPr>
            <w:tcW w:w="1620" w:type="dxa"/>
          </w:tcPr>
          <w:p w:rsidR="008E484C" w:rsidRPr="00D701AF" w:rsidRDefault="008E484C" w:rsidP="007A39BC"/>
        </w:tc>
        <w:tc>
          <w:tcPr>
            <w:tcW w:w="1438" w:type="dxa"/>
          </w:tcPr>
          <w:p w:rsidR="008E484C" w:rsidRPr="00D701AF" w:rsidRDefault="008E484C" w:rsidP="007A39BC"/>
        </w:tc>
        <w:tc>
          <w:tcPr>
            <w:tcW w:w="1280" w:type="dxa"/>
          </w:tcPr>
          <w:p w:rsidR="008E484C" w:rsidRPr="00D701AF" w:rsidRDefault="008E484C" w:rsidP="007A39BC"/>
        </w:tc>
      </w:tr>
      <w:tr w:rsidR="008E484C" w:rsidRPr="00D701AF" w:rsidTr="00681CC9">
        <w:trPr>
          <w:trHeight w:val="354"/>
        </w:trPr>
        <w:tc>
          <w:tcPr>
            <w:tcW w:w="472" w:type="dxa"/>
          </w:tcPr>
          <w:p w:rsidR="008E484C" w:rsidRPr="00D701AF" w:rsidRDefault="008E484C" w:rsidP="00681CC9">
            <w:r>
              <w:t>35</w:t>
            </w:r>
          </w:p>
        </w:tc>
        <w:tc>
          <w:tcPr>
            <w:tcW w:w="1976" w:type="dxa"/>
          </w:tcPr>
          <w:p w:rsidR="008E484C" w:rsidRPr="00C953BD" w:rsidRDefault="008E484C" w:rsidP="00681CC9"/>
        </w:tc>
        <w:tc>
          <w:tcPr>
            <w:tcW w:w="1620" w:type="dxa"/>
          </w:tcPr>
          <w:p w:rsidR="008E484C" w:rsidRPr="00C953BD" w:rsidRDefault="008E484C" w:rsidP="00681CC9"/>
        </w:tc>
        <w:tc>
          <w:tcPr>
            <w:tcW w:w="1440" w:type="dxa"/>
          </w:tcPr>
          <w:p w:rsidR="008E484C" w:rsidRPr="00C953BD" w:rsidRDefault="008E484C" w:rsidP="00681CC9"/>
        </w:tc>
        <w:tc>
          <w:tcPr>
            <w:tcW w:w="3420" w:type="dxa"/>
          </w:tcPr>
          <w:p w:rsidR="008E484C" w:rsidRPr="00D701AF" w:rsidRDefault="008E484C" w:rsidP="00681CC9"/>
        </w:tc>
        <w:tc>
          <w:tcPr>
            <w:tcW w:w="900" w:type="dxa"/>
          </w:tcPr>
          <w:p w:rsidR="008E484C" w:rsidRPr="00D701AF" w:rsidRDefault="008E484C" w:rsidP="00681CC9"/>
        </w:tc>
        <w:tc>
          <w:tcPr>
            <w:tcW w:w="1440" w:type="dxa"/>
          </w:tcPr>
          <w:p w:rsidR="008E484C" w:rsidRPr="00D701AF" w:rsidRDefault="008E484C" w:rsidP="00681CC9"/>
        </w:tc>
        <w:tc>
          <w:tcPr>
            <w:tcW w:w="1620" w:type="dxa"/>
          </w:tcPr>
          <w:p w:rsidR="008E484C" w:rsidRPr="00D701AF" w:rsidRDefault="008E484C" w:rsidP="00681CC9"/>
        </w:tc>
        <w:tc>
          <w:tcPr>
            <w:tcW w:w="1438" w:type="dxa"/>
          </w:tcPr>
          <w:p w:rsidR="008E484C" w:rsidRPr="00D701AF" w:rsidRDefault="008E484C" w:rsidP="00681CC9"/>
        </w:tc>
        <w:tc>
          <w:tcPr>
            <w:tcW w:w="1280" w:type="dxa"/>
          </w:tcPr>
          <w:p w:rsidR="008E484C" w:rsidRPr="00D701AF" w:rsidRDefault="008E484C" w:rsidP="00681CC9"/>
        </w:tc>
      </w:tr>
    </w:tbl>
    <w:p w:rsidR="008E484C" w:rsidRPr="00D701AF" w:rsidRDefault="008E484C" w:rsidP="00422970">
      <w:pPr>
        <w:ind w:left="360"/>
      </w:pPr>
    </w:p>
    <w:p w:rsidR="008E484C" w:rsidRPr="00D701AF" w:rsidRDefault="008E484C" w:rsidP="00422970">
      <w:pPr>
        <w:ind w:left="360"/>
      </w:pPr>
      <w:r w:rsidRPr="00D701AF">
        <w:t>Руководитель РМО МИФ: Рыбалко Е. В.</w:t>
      </w:r>
    </w:p>
    <w:p w:rsidR="008E484C" w:rsidRPr="00D701AF" w:rsidRDefault="008E484C"/>
    <w:sectPr w:rsidR="008E484C" w:rsidRPr="00D701AF" w:rsidSect="00E749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6AD"/>
    <w:multiLevelType w:val="hybridMultilevel"/>
    <w:tmpl w:val="4326921C"/>
    <w:lvl w:ilvl="0" w:tplc="BB7AA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41F68"/>
    <w:multiLevelType w:val="hybridMultilevel"/>
    <w:tmpl w:val="34B8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92D"/>
    <w:rsid w:val="00002E4F"/>
    <w:rsid w:val="000049A4"/>
    <w:rsid w:val="00036E8A"/>
    <w:rsid w:val="00047862"/>
    <w:rsid w:val="00054462"/>
    <w:rsid w:val="000770ED"/>
    <w:rsid w:val="001066A1"/>
    <w:rsid w:val="00175A71"/>
    <w:rsid w:val="001C4533"/>
    <w:rsid w:val="0022011C"/>
    <w:rsid w:val="002641D6"/>
    <w:rsid w:val="00282FBA"/>
    <w:rsid w:val="00322C58"/>
    <w:rsid w:val="00341A69"/>
    <w:rsid w:val="003800EB"/>
    <w:rsid w:val="003C04AF"/>
    <w:rsid w:val="00422970"/>
    <w:rsid w:val="004348B9"/>
    <w:rsid w:val="00453690"/>
    <w:rsid w:val="00471844"/>
    <w:rsid w:val="00472B90"/>
    <w:rsid w:val="00492657"/>
    <w:rsid w:val="004D633F"/>
    <w:rsid w:val="004E7AC6"/>
    <w:rsid w:val="004F5630"/>
    <w:rsid w:val="004F74BF"/>
    <w:rsid w:val="00517CF8"/>
    <w:rsid w:val="005A3BF7"/>
    <w:rsid w:val="005C2C59"/>
    <w:rsid w:val="005F24DB"/>
    <w:rsid w:val="005F6C9B"/>
    <w:rsid w:val="00681CC9"/>
    <w:rsid w:val="00684A7E"/>
    <w:rsid w:val="006B6A1E"/>
    <w:rsid w:val="006C2951"/>
    <w:rsid w:val="006D5D9F"/>
    <w:rsid w:val="006F29D2"/>
    <w:rsid w:val="007A39BC"/>
    <w:rsid w:val="007D7B56"/>
    <w:rsid w:val="007E2CAD"/>
    <w:rsid w:val="00856AD6"/>
    <w:rsid w:val="008E0AD4"/>
    <w:rsid w:val="008E484C"/>
    <w:rsid w:val="008F3167"/>
    <w:rsid w:val="00902098"/>
    <w:rsid w:val="00952699"/>
    <w:rsid w:val="009E3EA6"/>
    <w:rsid w:val="00A321D5"/>
    <w:rsid w:val="00A3223D"/>
    <w:rsid w:val="00AA2F66"/>
    <w:rsid w:val="00AF5825"/>
    <w:rsid w:val="00B63325"/>
    <w:rsid w:val="00B913DD"/>
    <w:rsid w:val="00BF03EC"/>
    <w:rsid w:val="00C07E15"/>
    <w:rsid w:val="00C23242"/>
    <w:rsid w:val="00C846D2"/>
    <w:rsid w:val="00C953BD"/>
    <w:rsid w:val="00C966D8"/>
    <w:rsid w:val="00D05D66"/>
    <w:rsid w:val="00D34E9F"/>
    <w:rsid w:val="00D67C28"/>
    <w:rsid w:val="00D701AF"/>
    <w:rsid w:val="00DD0EA8"/>
    <w:rsid w:val="00DE1F7C"/>
    <w:rsid w:val="00E41D00"/>
    <w:rsid w:val="00E7492D"/>
    <w:rsid w:val="00E97CCA"/>
    <w:rsid w:val="00EE0DB2"/>
    <w:rsid w:val="00F85AD5"/>
    <w:rsid w:val="00FC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A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492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72B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C966D8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ListParagraph">
    <w:name w:val="List Paragraph"/>
    <w:basedOn w:val="Normal"/>
    <w:uiPriority w:val="99"/>
    <w:qFormat/>
    <w:rsid w:val="004718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8</Pages>
  <Words>1086</Words>
  <Characters>6191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2020-09-03T16:39:00Z</dcterms:created>
  <dcterms:modified xsi:type="dcterms:W3CDTF">2021-09-26T06:16:00Z</dcterms:modified>
</cp:coreProperties>
</file>